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A9E4" w14:textId="78BD996C" w:rsidR="00777EB7" w:rsidRPr="001A7469" w:rsidRDefault="002F35AB" w:rsidP="001A7469">
      <w:pPr>
        <w:pStyle w:val="Overskrift1"/>
      </w:pPr>
      <w:r w:rsidRPr="001A7469">
        <w:t>Skabelon til p</w:t>
      </w:r>
      <w:r w:rsidR="00777EB7" w:rsidRPr="001A7469">
        <w:t>raktikaftale</w:t>
      </w:r>
      <w:r w:rsidR="003B6892" w:rsidRPr="001A7469">
        <w:t xml:space="preserve"> ved </w:t>
      </w:r>
      <w:r w:rsidR="00777EB7" w:rsidRPr="001A7469">
        <w:t>juniormesterlære</w:t>
      </w:r>
    </w:p>
    <w:p w14:paraId="34E25CB5" w14:textId="77777777" w:rsidR="00777EB7" w:rsidRDefault="00777EB7" w:rsidP="00777EB7">
      <w:pPr>
        <w:autoSpaceDE w:val="0"/>
        <w:autoSpaceDN w:val="0"/>
        <w:adjustRightInd w:val="0"/>
        <w:spacing w:line="240" w:lineRule="auto"/>
        <w:rPr>
          <w:rFonts w:asciiTheme="majorHAnsi" w:hAnsiTheme="majorHAnsi" w:cstheme="majorHAnsi"/>
          <w:color w:val="000000"/>
          <w:sz w:val="18"/>
          <w:szCs w:val="18"/>
        </w:rPr>
      </w:pPr>
    </w:p>
    <w:p w14:paraId="41A389D5" w14:textId="7593D370" w:rsidR="00AA7F3C" w:rsidRPr="00675AE5" w:rsidRDefault="00777EB7" w:rsidP="002D06C5">
      <w:pPr>
        <w:autoSpaceDE w:val="0"/>
        <w:autoSpaceDN w:val="0"/>
        <w:adjustRightInd w:val="0"/>
        <w:spacing w:line="240" w:lineRule="auto"/>
        <w:rPr>
          <w:rFonts w:asciiTheme="majorHAnsi" w:hAnsiTheme="majorHAnsi" w:cstheme="majorHAnsi"/>
          <w:color w:val="000000"/>
        </w:rPr>
      </w:pPr>
      <w:r w:rsidRPr="00675AE5">
        <w:rPr>
          <w:rFonts w:asciiTheme="majorHAnsi" w:hAnsiTheme="majorHAnsi" w:cstheme="majorHAnsi"/>
          <w:color w:val="000000"/>
        </w:rPr>
        <w:t xml:space="preserve">Praktikaftalen indeholder oplysninger om </w:t>
      </w:r>
      <w:r w:rsidR="00AC1487">
        <w:rPr>
          <w:rFonts w:asciiTheme="majorHAnsi" w:hAnsiTheme="majorHAnsi" w:cstheme="majorHAnsi"/>
          <w:color w:val="000000"/>
        </w:rPr>
        <w:t xml:space="preserve">elev </w:t>
      </w:r>
      <w:r w:rsidRPr="00675AE5">
        <w:rPr>
          <w:rFonts w:asciiTheme="majorHAnsi" w:hAnsiTheme="majorHAnsi" w:cstheme="majorHAnsi"/>
          <w:color w:val="000000"/>
        </w:rPr>
        <w:t>og</w:t>
      </w:r>
      <w:r w:rsidR="00AC1487">
        <w:rPr>
          <w:rFonts w:asciiTheme="majorHAnsi" w:hAnsiTheme="majorHAnsi" w:cstheme="majorHAnsi"/>
          <w:color w:val="000000"/>
        </w:rPr>
        <w:t xml:space="preserve"> praktiksted. </w:t>
      </w:r>
      <w:r w:rsidRPr="00675AE5">
        <w:rPr>
          <w:rFonts w:asciiTheme="majorHAnsi" w:hAnsiTheme="majorHAnsi" w:cstheme="majorHAnsi"/>
          <w:color w:val="000000"/>
        </w:rPr>
        <w:t>Aftalen fastlægger de vilkår, der gælder for parter</w:t>
      </w:r>
      <w:r>
        <w:rPr>
          <w:rFonts w:asciiTheme="majorHAnsi" w:hAnsiTheme="majorHAnsi" w:cstheme="majorHAnsi"/>
          <w:color w:val="000000"/>
        </w:rPr>
        <w:t xml:space="preserve">ne i løbet af praktikperioden. </w:t>
      </w:r>
      <w:r w:rsidRPr="00675AE5">
        <w:t>Læs vejledningen på side</w:t>
      </w:r>
      <w:r w:rsidR="00AA7F3C">
        <w:t xml:space="preserve"> </w:t>
      </w:r>
      <w:r w:rsidR="00742B47">
        <w:t>4</w:t>
      </w:r>
      <w:r w:rsidRPr="00675AE5">
        <w:t xml:space="preserve"> for hjælp til at udfylde felterne</w:t>
      </w:r>
      <w:r w:rsidR="002D06C5">
        <w:t xml:space="preserve"> o</w:t>
      </w:r>
      <w:r w:rsidR="00920874">
        <w:t>g</w:t>
      </w:r>
      <w:r w:rsidR="002D06C5">
        <w:t xml:space="preserve"> læs mere </w:t>
      </w:r>
      <w:r w:rsidR="00AA7F3C">
        <w:rPr>
          <w:rFonts w:asciiTheme="majorHAnsi" w:hAnsiTheme="majorHAnsi" w:cstheme="majorHAnsi"/>
          <w:color w:val="000000"/>
        </w:rPr>
        <w:t>om regler og rammer på side 4-5.</w:t>
      </w:r>
    </w:p>
    <w:p w14:paraId="2B9C340D" w14:textId="77777777" w:rsidR="00777EB7" w:rsidRPr="00675AE5" w:rsidRDefault="00777EB7" w:rsidP="00777EB7">
      <w:pPr>
        <w:autoSpaceDE w:val="0"/>
        <w:autoSpaceDN w:val="0"/>
        <w:adjustRightInd w:val="0"/>
        <w:spacing w:line="240" w:lineRule="auto"/>
        <w:rPr>
          <w:rFonts w:asciiTheme="majorHAnsi" w:hAnsiTheme="majorHAnsi" w:cstheme="majorHAnsi"/>
          <w:color w:val="000000"/>
        </w:rPr>
      </w:pPr>
    </w:p>
    <w:p w14:paraId="6D8563A8" w14:textId="75FFB16D" w:rsidR="001A7469" w:rsidRPr="001A7469" w:rsidRDefault="00777EB7" w:rsidP="001A7469">
      <w:pPr>
        <w:autoSpaceDE w:val="0"/>
        <w:autoSpaceDN w:val="0"/>
        <w:adjustRightInd w:val="0"/>
        <w:spacing w:line="240" w:lineRule="auto"/>
        <w:rPr>
          <w:rFonts w:asciiTheme="majorHAnsi" w:hAnsiTheme="majorHAnsi" w:cstheme="majorHAnsi"/>
          <w:i/>
          <w:color w:val="000000"/>
        </w:rPr>
      </w:pPr>
      <w:r w:rsidRPr="0029081D">
        <w:rPr>
          <w:rFonts w:asciiTheme="majorHAnsi" w:hAnsiTheme="majorHAnsi" w:cstheme="majorHAnsi"/>
          <w:i/>
          <w:color w:val="000000"/>
        </w:rPr>
        <w:t xml:space="preserve">[Her kan </w:t>
      </w:r>
      <w:r w:rsidR="002F35AB">
        <w:rPr>
          <w:rFonts w:asciiTheme="majorHAnsi" w:hAnsiTheme="majorHAnsi" w:cstheme="majorHAnsi"/>
          <w:i/>
          <w:color w:val="000000"/>
        </w:rPr>
        <w:t xml:space="preserve">I som </w:t>
      </w:r>
      <w:r w:rsidRPr="0029081D">
        <w:rPr>
          <w:rFonts w:asciiTheme="majorHAnsi" w:hAnsiTheme="majorHAnsi" w:cstheme="majorHAnsi"/>
          <w:i/>
          <w:color w:val="000000"/>
        </w:rPr>
        <w:t>kommune</w:t>
      </w:r>
      <w:r w:rsidR="00BF6BF8">
        <w:rPr>
          <w:rFonts w:asciiTheme="majorHAnsi" w:hAnsiTheme="majorHAnsi" w:cstheme="majorHAnsi"/>
          <w:i/>
          <w:color w:val="000000"/>
        </w:rPr>
        <w:t>/skole</w:t>
      </w:r>
      <w:r w:rsidRPr="0029081D">
        <w:rPr>
          <w:rFonts w:asciiTheme="majorHAnsi" w:hAnsiTheme="majorHAnsi" w:cstheme="majorHAnsi"/>
          <w:i/>
          <w:color w:val="000000"/>
        </w:rPr>
        <w:t xml:space="preserve"> </w:t>
      </w:r>
      <w:r w:rsidR="009F210C">
        <w:rPr>
          <w:rFonts w:asciiTheme="majorHAnsi" w:hAnsiTheme="majorHAnsi" w:cstheme="majorHAnsi"/>
          <w:i/>
          <w:color w:val="000000"/>
        </w:rPr>
        <w:t xml:space="preserve">kort </w:t>
      </w:r>
      <w:r w:rsidRPr="0029081D">
        <w:rPr>
          <w:rFonts w:asciiTheme="majorHAnsi" w:hAnsiTheme="majorHAnsi" w:cstheme="majorHAnsi"/>
          <w:i/>
          <w:color w:val="000000"/>
        </w:rPr>
        <w:t>beskrive</w:t>
      </w:r>
      <w:r>
        <w:rPr>
          <w:rFonts w:asciiTheme="majorHAnsi" w:hAnsiTheme="majorHAnsi" w:cstheme="majorHAnsi"/>
          <w:i/>
          <w:color w:val="000000"/>
        </w:rPr>
        <w:t xml:space="preserve"> </w:t>
      </w:r>
      <w:r w:rsidR="002F35AB">
        <w:rPr>
          <w:rFonts w:asciiTheme="majorHAnsi" w:hAnsiTheme="majorHAnsi" w:cstheme="majorHAnsi"/>
          <w:i/>
          <w:color w:val="000000"/>
        </w:rPr>
        <w:t xml:space="preserve">jeres </w:t>
      </w:r>
      <w:r w:rsidRPr="0029081D">
        <w:rPr>
          <w:rFonts w:asciiTheme="majorHAnsi" w:hAnsiTheme="majorHAnsi" w:cstheme="majorHAnsi"/>
          <w:i/>
          <w:color w:val="000000"/>
        </w:rPr>
        <w:t xml:space="preserve">proces </w:t>
      </w:r>
      <w:r w:rsidR="00AA7F3C">
        <w:rPr>
          <w:rFonts w:asciiTheme="majorHAnsi" w:hAnsiTheme="majorHAnsi" w:cstheme="majorHAnsi"/>
          <w:i/>
          <w:color w:val="000000"/>
        </w:rPr>
        <w:t>for at udfylde</w:t>
      </w:r>
      <w:r w:rsidRPr="0029081D">
        <w:rPr>
          <w:rFonts w:asciiTheme="majorHAnsi" w:hAnsiTheme="majorHAnsi" w:cstheme="majorHAnsi"/>
          <w:i/>
          <w:color w:val="000000"/>
        </w:rPr>
        <w:t xml:space="preserve"> praktikaftalen</w:t>
      </w:r>
      <w:r w:rsidR="00A20854">
        <w:rPr>
          <w:rFonts w:asciiTheme="majorHAnsi" w:hAnsiTheme="majorHAnsi" w:cstheme="majorHAnsi"/>
          <w:i/>
          <w:color w:val="000000"/>
        </w:rPr>
        <w:t>,</w:t>
      </w:r>
      <w:r w:rsidRPr="0029081D">
        <w:rPr>
          <w:rFonts w:asciiTheme="majorHAnsi" w:hAnsiTheme="majorHAnsi" w:cstheme="majorHAnsi"/>
          <w:i/>
          <w:color w:val="000000"/>
        </w:rPr>
        <w:t xml:space="preserve"> </w:t>
      </w:r>
      <w:r>
        <w:rPr>
          <w:rFonts w:asciiTheme="majorHAnsi" w:hAnsiTheme="majorHAnsi" w:cstheme="majorHAnsi"/>
          <w:i/>
          <w:color w:val="000000"/>
        </w:rPr>
        <w:t xml:space="preserve">hvor aftalen skal sendes til </w:t>
      </w:r>
      <w:r w:rsidR="00AA7F3C">
        <w:rPr>
          <w:rFonts w:asciiTheme="majorHAnsi" w:hAnsiTheme="majorHAnsi" w:cstheme="majorHAnsi"/>
          <w:i/>
          <w:color w:val="000000"/>
        </w:rPr>
        <w:t xml:space="preserve">og den </w:t>
      </w:r>
      <w:r w:rsidRPr="0029081D">
        <w:rPr>
          <w:rFonts w:asciiTheme="majorHAnsi" w:hAnsiTheme="majorHAnsi" w:cstheme="majorHAnsi"/>
          <w:i/>
          <w:color w:val="000000"/>
        </w:rPr>
        <w:t>opfølgende dialog mellem elev, forældre, praktiksted og skole, når aftalen er underskrevet og godkendt</w:t>
      </w:r>
      <w:r w:rsidR="00AD7E90">
        <w:rPr>
          <w:rFonts w:asciiTheme="majorHAnsi" w:hAnsiTheme="majorHAnsi" w:cstheme="majorHAnsi"/>
          <w:i/>
          <w:color w:val="000000"/>
        </w:rPr>
        <w:t>.</w:t>
      </w:r>
      <w:r w:rsidRPr="00742B47">
        <w:rPr>
          <w:rFonts w:asciiTheme="majorHAnsi" w:hAnsiTheme="majorHAnsi" w:cstheme="majorHAnsi"/>
          <w:i/>
          <w:color w:val="000000"/>
        </w:rPr>
        <w:t>]</w:t>
      </w:r>
    </w:p>
    <w:tbl>
      <w:tblPr>
        <w:tblW w:w="8931" w:type="dxa"/>
        <w:tblBorders>
          <w:top w:val="single" w:sz="4" w:space="0" w:color="231F20"/>
          <w:bottom w:val="single" w:sz="4" w:space="0" w:color="231F20"/>
          <w:insideH w:val="single" w:sz="4" w:space="0" w:color="231F20"/>
        </w:tblBorders>
        <w:tblLayout w:type="fixed"/>
        <w:tblCellMar>
          <w:left w:w="0" w:type="dxa"/>
          <w:right w:w="0" w:type="dxa"/>
        </w:tblCellMar>
        <w:tblLook w:val="07E0" w:firstRow="1" w:lastRow="1" w:firstColumn="1" w:lastColumn="1" w:noHBand="1" w:noVBand="1"/>
        <w:tblDescription w:val="{&quot;AltText&quot;:&quot;#AltTextNotRequired&quot;,&quot;Cop&quot;:{&quot;FirstRow&quot;:true,&quot;LastRow&quot;:true,&quot;FirstColumn&quot;:true,&quot;LastColumn&quot;:true,&quot;BandedRows&quot;:false,&quot;BandedColumns&quot;:false},&quot;Uniform&quot;:false,&quot;TableMap&quot;:null,&quot;Id&quot;:null,&quot;Ott&quot;:{&quot;FirstRow&quot;:{&quot;Font&quot;:{&quot;Bold&quot;:true},&quot;LineSpacing&quot;:{},&quot;Margin&quot;:{},&quot;Borders&quot;:{&quot;Vertical&quot;:{},&quot;Horizontal&quot;:{&quot;Color&quot;:{&quot;Key&quot;:&quot;Lines&quot;},&quot;BorderWeight&quot;:&quot;Pt1&quot;,&quot;Type&quot;:&quot;Solid&quot;,&quot;Visible&quot;:true},&quot;Left&quot;:{},&quot;Top&quot;:{},&quot;Right&quot;:{},&quot;Bottom&quot;:{}}},&quot;LastRow&quot;:{&quot;Font&quot;:{},&quot;LineSpacing&quot;:{},&quot;Margin&quot;:{},&quot;Borders&quot;:{&quot;Vertical&quot;:{},&quot;Horizontal&quot;:{},&quot;Left&quot;:{},&quot;Top&quot;:{},&quot;Right&quot;:{},&quot;Bottom&quot;:{&quot;Color&quot;:{&quot;Key&quot;:&quot;Lines&quot;},&quot;BorderWeight&quot;:&quot;Pt1&quot;,&quot;Type&quot;:&quot;Solid&quot;,&quot;Visible&quot;:true}}},&quot;FirstColumn&quot;:{&quot;Font&quot;:{},&quot;LineSpacing&quot;:{},&quot;Alignment&quot;:{&quot;Horizontal&quot;:&quot;Left&quot;},&quot;Margin&quot;:{&quot;Left&quot;:0.0},&quot;Borders&quot;:{&quot;Vertical&quot;:{},&quot;Horizontal&quot;:{},&quot;Left&quot;:{},&quot;Top&quot;:{},&quot;Right&quot;:{},&quot;Bottom&quot;:{}}},&quot;LastColumn&quot;:{&quot;Font&quot;:{},&quot;LineSpacing&quot;:{},&quot;Alignment&quot;:{},&quot;Margin&quot;:{&quot;Right&quot;:0.0},&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Visible&quot;:false},&quot;Horizontal&quot;:{&quot;Color&quot;:{&quot;Key&quot;:&quot;Lines&quot;},&quot;BorderWeight&quot;:&quot;Pt0_5&quot;,&quot;BorderWeightOverridePp&quot;:&quot;Pt0_5&quot;,&quot;Type&quot;:&quot;Solid&quot;,&quot;Visible&quot;:true},&quot;Left&quot;:{},&quot;Top&quot;:{&quot;Color&quot;:{&quot;Key&quot;:&quot;Lines&quot;},&quot;BorderWeight&quot;:&quot;Pt0_5&quot;,&quot;Type&quot;:&quot;Solid&quot;,&quot;Visible&quot;:true},&quot;Right&quot;:{},&quot;Bottom&quot;:{&quot;Color&quot;:{&quot;Key&quot;:&quot;Lines&quot;},&quot;BorderWeight&quot;:&quot;Pt0_5&quot;,&quot;Type&quot;:&quot;Solid&quot;,&quot;Visible&quot;:true}},&quot;ParagraphSpacing&quot;:{&quot;SpaceBefore&quot;:3.65,&quot;SpaceAfter&quot;:0.0}},&quot;Ccs&quot;:{&quot;Text&quot;:&quot;35, 31, 32&quot;,&quot;ColoredHeaderText&quot;:&quot;White&quot;,&quot;Background&quot;:&quot;Transparent&quot;,&quot;Highlight&quot;:&quot;241, 242, 242&quot;,&quot;FirstRowBackground&quot;:&quot;35, 31, 32&quot;,&quot;Lines&quot;:&quot;35, 31, 32&quot;},&quot;Tw&quot;:325.949982,&quot;Twp&quot;:1.0,&quot;Ia&quot;:0.0,&quot;Rh&quot;:18.9921265}"/>
      </w:tblPr>
      <w:tblGrid>
        <w:gridCol w:w="3402"/>
        <w:gridCol w:w="5529"/>
      </w:tblGrid>
      <w:tr w:rsidR="001A7469" w:rsidRPr="00144209" w14:paraId="716D545C" w14:textId="77777777" w:rsidTr="001A7469">
        <w:trPr>
          <w:trHeight w:val="380"/>
        </w:trPr>
        <w:tc>
          <w:tcPr>
            <w:tcW w:w="8931" w:type="dxa"/>
            <w:gridSpan w:val="2"/>
            <w:tcBorders>
              <w:top w:val="nil"/>
              <w:bottom w:val="single" w:sz="4" w:space="0" w:color="auto"/>
            </w:tcBorders>
          </w:tcPr>
          <w:p w14:paraId="7F300CF0" w14:textId="7FB43B34" w:rsidR="001A7469" w:rsidRPr="001A7469" w:rsidRDefault="001A7469" w:rsidP="001A7469">
            <w:pPr>
              <w:pStyle w:val="Overskrift2"/>
            </w:pPr>
            <w:r>
              <w:t>Eleven</w:t>
            </w:r>
          </w:p>
        </w:tc>
      </w:tr>
      <w:tr w:rsidR="00777EB7" w:rsidRPr="00144209" w14:paraId="22899FD6" w14:textId="77777777" w:rsidTr="001A7469">
        <w:trPr>
          <w:trHeight w:val="380"/>
        </w:trPr>
        <w:tc>
          <w:tcPr>
            <w:tcW w:w="3402" w:type="dxa"/>
            <w:tcBorders>
              <w:top w:val="single" w:sz="4" w:space="0" w:color="auto"/>
              <w:bottom w:val="single" w:sz="4" w:space="0" w:color="auto"/>
              <w:right w:val="single" w:sz="4" w:space="0" w:color="auto"/>
            </w:tcBorders>
          </w:tcPr>
          <w:p w14:paraId="489B6F4C" w14:textId="7531CCBA" w:rsidR="00777EB7" w:rsidRPr="00144209" w:rsidRDefault="00777EB7" w:rsidP="00BF6BF8">
            <w:pPr>
              <w:pStyle w:val="Overskrift3"/>
              <w:spacing w:before="0"/>
            </w:pPr>
            <w:r>
              <w:t>Navn</w:t>
            </w:r>
          </w:p>
        </w:tc>
        <w:tc>
          <w:tcPr>
            <w:tcW w:w="5529" w:type="dxa"/>
            <w:tcBorders>
              <w:top w:val="single" w:sz="4" w:space="0" w:color="auto"/>
              <w:left w:val="single" w:sz="4" w:space="0" w:color="auto"/>
              <w:bottom w:val="single" w:sz="4" w:space="0" w:color="auto"/>
            </w:tcBorders>
          </w:tcPr>
          <w:p w14:paraId="0E09A19C" w14:textId="77777777" w:rsidR="00777EB7" w:rsidRPr="00144209" w:rsidRDefault="00777EB7" w:rsidP="00771D5E">
            <w:pPr>
              <w:spacing w:before="73" w:line="240" w:lineRule="auto"/>
              <w:ind w:left="57"/>
              <w:rPr>
                <w:rFonts w:cs="Segoe UI"/>
                <w:color w:val="FF0000"/>
                <w:sz w:val="18"/>
              </w:rPr>
            </w:pPr>
          </w:p>
        </w:tc>
      </w:tr>
      <w:tr w:rsidR="00777EB7" w:rsidRPr="00144209" w14:paraId="6D022915" w14:textId="77777777" w:rsidTr="00771D5E">
        <w:trPr>
          <w:trHeight w:val="380"/>
        </w:trPr>
        <w:tc>
          <w:tcPr>
            <w:tcW w:w="3402" w:type="dxa"/>
            <w:tcBorders>
              <w:top w:val="single" w:sz="4" w:space="0" w:color="auto"/>
              <w:bottom w:val="single" w:sz="4" w:space="0" w:color="auto"/>
              <w:right w:val="single" w:sz="4" w:space="0" w:color="auto"/>
            </w:tcBorders>
          </w:tcPr>
          <w:p w14:paraId="14C59722" w14:textId="77777777" w:rsidR="00777EB7" w:rsidRDefault="00777EB7" w:rsidP="00BF6BF8">
            <w:pPr>
              <w:pStyle w:val="Overskrift3"/>
              <w:spacing w:before="0"/>
            </w:pPr>
            <w:r>
              <w:t>Fødselsdato</w:t>
            </w:r>
          </w:p>
        </w:tc>
        <w:tc>
          <w:tcPr>
            <w:tcW w:w="5529" w:type="dxa"/>
            <w:tcBorders>
              <w:top w:val="single" w:sz="4" w:space="0" w:color="auto"/>
              <w:left w:val="single" w:sz="4" w:space="0" w:color="auto"/>
              <w:bottom w:val="single" w:sz="4" w:space="0" w:color="auto"/>
            </w:tcBorders>
          </w:tcPr>
          <w:p w14:paraId="7B43A447" w14:textId="77777777" w:rsidR="00777EB7" w:rsidRPr="00144209" w:rsidRDefault="00777EB7" w:rsidP="00BF6BF8">
            <w:pPr>
              <w:spacing w:line="240" w:lineRule="auto"/>
              <w:ind w:left="57"/>
              <w:rPr>
                <w:rFonts w:cs="Segoe UI"/>
                <w:color w:val="FF0000"/>
                <w:sz w:val="18"/>
              </w:rPr>
            </w:pPr>
          </w:p>
        </w:tc>
      </w:tr>
      <w:tr w:rsidR="00777EB7" w:rsidRPr="00144209" w14:paraId="3DD5131A" w14:textId="77777777" w:rsidTr="00771D5E">
        <w:trPr>
          <w:trHeight w:val="397"/>
        </w:trPr>
        <w:tc>
          <w:tcPr>
            <w:tcW w:w="3402" w:type="dxa"/>
            <w:tcBorders>
              <w:top w:val="single" w:sz="4" w:space="0" w:color="auto"/>
              <w:bottom w:val="single" w:sz="4" w:space="0" w:color="auto"/>
              <w:right w:val="single" w:sz="4" w:space="0" w:color="auto"/>
            </w:tcBorders>
          </w:tcPr>
          <w:p w14:paraId="06EEFD0C" w14:textId="77777777" w:rsidR="00777EB7" w:rsidRPr="00144209" w:rsidRDefault="00777EB7" w:rsidP="00BF6BF8">
            <w:pPr>
              <w:pStyle w:val="Overskrift3"/>
              <w:spacing w:before="0"/>
            </w:pPr>
            <w:r>
              <w:t xml:space="preserve">Adresse </w:t>
            </w:r>
          </w:p>
        </w:tc>
        <w:tc>
          <w:tcPr>
            <w:tcW w:w="5529" w:type="dxa"/>
            <w:tcBorders>
              <w:top w:val="single" w:sz="4" w:space="0" w:color="auto"/>
              <w:left w:val="single" w:sz="4" w:space="0" w:color="auto"/>
              <w:bottom w:val="single" w:sz="4" w:space="0" w:color="auto"/>
            </w:tcBorders>
          </w:tcPr>
          <w:p w14:paraId="196E76ED" w14:textId="77777777" w:rsidR="00777EB7" w:rsidRPr="00144209" w:rsidRDefault="00777EB7" w:rsidP="00BF6BF8">
            <w:pPr>
              <w:spacing w:line="240" w:lineRule="auto"/>
              <w:ind w:left="57"/>
              <w:rPr>
                <w:rFonts w:cs="Segoe UI"/>
                <w:color w:val="FF0000"/>
                <w:sz w:val="18"/>
              </w:rPr>
            </w:pPr>
          </w:p>
        </w:tc>
      </w:tr>
      <w:tr w:rsidR="00777EB7" w:rsidRPr="00144209" w14:paraId="438428C8" w14:textId="77777777" w:rsidTr="00771D5E">
        <w:trPr>
          <w:trHeight w:val="380"/>
        </w:trPr>
        <w:tc>
          <w:tcPr>
            <w:tcW w:w="3402" w:type="dxa"/>
            <w:tcBorders>
              <w:top w:val="single" w:sz="4" w:space="0" w:color="auto"/>
              <w:bottom w:val="single" w:sz="4" w:space="0" w:color="auto"/>
              <w:right w:val="single" w:sz="4" w:space="0" w:color="auto"/>
            </w:tcBorders>
          </w:tcPr>
          <w:p w14:paraId="324A9E58" w14:textId="52F98039" w:rsidR="00777EB7" w:rsidRPr="00144209" w:rsidRDefault="00321CE7" w:rsidP="00BF6BF8">
            <w:pPr>
              <w:pStyle w:val="Overskrift3"/>
              <w:spacing w:before="0"/>
            </w:pPr>
            <w:r>
              <w:t>T</w:t>
            </w:r>
            <w:r w:rsidR="00777EB7">
              <w:t>elefonnummer</w:t>
            </w:r>
          </w:p>
        </w:tc>
        <w:tc>
          <w:tcPr>
            <w:tcW w:w="5529" w:type="dxa"/>
            <w:tcBorders>
              <w:top w:val="single" w:sz="4" w:space="0" w:color="auto"/>
              <w:left w:val="single" w:sz="4" w:space="0" w:color="auto"/>
              <w:bottom w:val="single" w:sz="4" w:space="0" w:color="auto"/>
            </w:tcBorders>
          </w:tcPr>
          <w:p w14:paraId="73A95DE6" w14:textId="77777777" w:rsidR="00777EB7" w:rsidRPr="00186ED4" w:rsidRDefault="00777EB7" w:rsidP="00BF6BF8">
            <w:pPr>
              <w:spacing w:line="240" w:lineRule="auto"/>
              <w:ind w:left="57"/>
              <w:rPr>
                <w:rFonts w:cs="Segoe UI"/>
                <w:color w:val="FF0000"/>
                <w:sz w:val="18"/>
              </w:rPr>
            </w:pPr>
          </w:p>
        </w:tc>
      </w:tr>
      <w:tr w:rsidR="001A7469" w:rsidRPr="00144209" w14:paraId="491A3766" w14:textId="77777777" w:rsidTr="001A7469">
        <w:tblPrEx>
          <w:tblBorders>
            <w:top w:val="single" w:sz="8" w:space="0" w:color="231F20"/>
            <w:insideH w:val="single" w:sz="4" w:space="0" w:color="auto"/>
            <w:insideV w:val="single" w:sz="4" w:space="0" w:color="auto"/>
          </w:tblBorders>
        </w:tblPrEx>
        <w:trPr>
          <w:trHeight w:val="380"/>
        </w:trPr>
        <w:tc>
          <w:tcPr>
            <w:tcW w:w="8931" w:type="dxa"/>
            <w:gridSpan w:val="2"/>
            <w:tcBorders>
              <w:top w:val="nil"/>
              <w:bottom w:val="single" w:sz="4" w:space="0" w:color="auto"/>
            </w:tcBorders>
          </w:tcPr>
          <w:p w14:paraId="27AD942D" w14:textId="2D53BC2F" w:rsidR="001A7469" w:rsidRPr="001A7469" w:rsidRDefault="001A7469" w:rsidP="001A7469">
            <w:pPr>
              <w:pStyle w:val="Overskrift2"/>
            </w:pPr>
            <w:r>
              <w:t>F</w:t>
            </w:r>
            <w:r w:rsidRPr="00DB27FF">
              <w:t>orældremyndighedsindehavere/værge</w:t>
            </w:r>
          </w:p>
        </w:tc>
      </w:tr>
      <w:tr w:rsidR="00777EB7" w:rsidRPr="00144209" w14:paraId="4B0395EA" w14:textId="77777777" w:rsidTr="001A7469">
        <w:tblPrEx>
          <w:tblBorders>
            <w:top w:val="single" w:sz="8" w:space="0" w:color="231F20"/>
            <w:insideH w:val="single" w:sz="4" w:space="0" w:color="auto"/>
            <w:insideV w:val="single" w:sz="4" w:space="0" w:color="auto"/>
          </w:tblBorders>
        </w:tblPrEx>
        <w:trPr>
          <w:trHeight w:val="380"/>
        </w:trPr>
        <w:tc>
          <w:tcPr>
            <w:tcW w:w="3402" w:type="dxa"/>
            <w:tcBorders>
              <w:top w:val="single" w:sz="4" w:space="0" w:color="auto"/>
            </w:tcBorders>
          </w:tcPr>
          <w:p w14:paraId="41223865" w14:textId="77777777" w:rsidR="00777EB7" w:rsidRPr="002D0E66" w:rsidRDefault="00777EB7" w:rsidP="002D0E66">
            <w:pPr>
              <w:pStyle w:val="Overskrift3"/>
              <w:spacing w:before="0"/>
            </w:pPr>
            <w:r w:rsidRPr="002D0E66">
              <w:t xml:space="preserve">Navn </w:t>
            </w:r>
          </w:p>
        </w:tc>
        <w:tc>
          <w:tcPr>
            <w:tcW w:w="5529" w:type="dxa"/>
            <w:tcBorders>
              <w:top w:val="single" w:sz="4" w:space="0" w:color="auto"/>
            </w:tcBorders>
          </w:tcPr>
          <w:p w14:paraId="58DA5534" w14:textId="77777777" w:rsidR="00777EB7" w:rsidRPr="00144209" w:rsidRDefault="00777EB7" w:rsidP="00771D5E">
            <w:pPr>
              <w:spacing w:before="73" w:line="240" w:lineRule="auto"/>
              <w:ind w:left="57"/>
              <w:rPr>
                <w:rFonts w:cs="Segoe UI"/>
                <w:color w:val="FF0000"/>
                <w:sz w:val="18"/>
              </w:rPr>
            </w:pPr>
          </w:p>
        </w:tc>
      </w:tr>
      <w:tr w:rsidR="00777EB7" w:rsidRPr="00144209" w14:paraId="533D9C0D" w14:textId="77777777" w:rsidTr="00771D5E">
        <w:tblPrEx>
          <w:tblBorders>
            <w:top w:val="single" w:sz="8" w:space="0" w:color="231F20"/>
            <w:insideH w:val="single" w:sz="4" w:space="0" w:color="auto"/>
            <w:insideV w:val="single" w:sz="4" w:space="0" w:color="auto"/>
          </w:tblBorders>
        </w:tblPrEx>
        <w:trPr>
          <w:trHeight w:val="380"/>
        </w:trPr>
        <w:tc>
          <w:tcPr>
            <w:tcW w:w="3402" w:type="dxa"/>
          </w:tcPr>
          <w:p w14:paraId="639B0CAB" w14:textId="77777777" w:rsidR="00777EB7" w:rsidRPr="002D0E66" w:rsidRDefault="00777EB7" w:rsidP="002D0E66">
            <w:pPr>
              <w:pStyle w:val="Overskrift3"/>
              <w:spacing w:before="0"/>
            </w:pPr>
            <w:r w:rsidRPr="002D0E66">
              <w:t>Adresse</w:t>
            </w:r>
          </w:p>
        </w:tc>
        <w:tc>
          <w:tcPr>
            <w:tcW w:w="5529" w:type="dxa"/>
          </w:tcPr>
          <w:p w14:paraId="4E41F415" w14:textId="77777777" w:rsidR="00777EB7" w:rsidRPr="00144209" w:rsidRDefault="00777EB7" w:rsidP="00771D5E">
            <w:pPr>
              <w:spacing w:before="73" w:line="240" w:lineRule="auto"/>
              <w:ind w:left="57"/>
              <w:rPr>
                <w:rFonts w:cs="Segoe UI"/>
                <w:color w:val="FF0000"/>
                <w:sz w:val="18"/>
              </w:rPr>
            </w:pPr>
          </w:p>
        </w:tc>
      </w:tr>
      <w:tr w:rsidR="00777EB7" w:rsidRPr="00144209" w14:paraId="337C2905" w14:textId="77777777" w:rsidTr="00771D5E">
        <w:tblPrEx>
          <w:tblBorders>
            <w:top w:val="single" w:sz="8" w:space="0" w:color="231F20"/>
            <w:insideH w:val="single" w:sz="4" w:space="0" w:color="auto"/>
            <w:insideV w:val="single" w:sz="4" w:space="0" w:color="auto"/>
          </w:tblBorders>
        </w:tblPrEx>
        <w:trPr>
          <w:trHeight w:val="397"/>
        </w:trPr>
        <w:tc>
          <w:tcPr>
            <w:tcW w:w="3402" w:type="dxa"/>
          </w:tcPr>
          <w:p w14:paraId="7D987111" w14:textId="77777777" w:rsidR="00777EB7" w:rsidRPr="002D0E66" w:rsidRDefault="00777EB7" w:rsidP="002D0E66">
            <w:pPr>
              <w:pStyle w:val="Overskrift3"/>
              <w:spacing w:before="0"/>
            </w:pPr>
            <w:r w:rsidRPr="002D0E66">
              <w:t>E-mail</w:t>
            </w:r>
          </w:p>
        </w:tc>
        <w:tc>
          <w:tcPr>
            <w:tcW w:w="5529" w:type="dxa"/>
          </w:tcPr>
          <w:p w14:paraId="5C368AEA" w14:textId="77777777" w:rsidR="00777EB7" w:rsidRPr="00144209" w:rsidRDefault="00777EB7" w:rsidP="00771D5E">
            <w:pPr>
              <w:spacing w:before="73" w:line="240" w:lineRule="auto"/>
              <w:ind w:left="57"/>
              <w:rPr>
                <w:rFonts w:cs="Segoe UI"/>
                <w:color w:val="FF0000"/>
                <w:sz w:val="18"/>
              </w:rPr>
            </w:pPr>
          </w:p>
        </w:tc>
      </w:tr>
      <w:tr w:rsidR="00777EB7" w:rsidRPr="00186ED4" w14:paraId="5C93D014" w14:textId="77777777" w:rsidTr="00771D5E">
        <w:tblPrEx>
          <w:tblBorders>
            <w:top w:val="single" w:sz="8" w:space="0" w:color="231F20"/>
            <w:insideH w:val="single" w:sz="4" w:space="0" w:color="auto"/>
            <w:insideV w:val="single" w:sz="4" w:space="0" w:color="auto"/>
          </w:tblBorders>
        </w:tblPrEx>
        <w:trPr>
          <w:trHeight w:val="380"/>
        </w:trPr>
        <w:tc>
          <w:tcPr>
            <w:tcW w:w="3402" w:type="dxa"/>
          </w:tcPr>
          <w:p w14:paraId="3D3E81E1" w14:textId="77777777" w:rsidR="00777EB7" w:rsidRPr="002D0E66" w:rsidRDefault="00777EB7" w:rsidP="002D0E66">
            <w:pPr>
              <w:pStyle w:val="Overskrift3"/>
              <w:spacing w:before="0"/>
            </w:pPr>
            <w:r w:rsidRPr="002D0E66">
              <w:t>Telefonnummer</w:t>
            </w:r>
          </w:p>
        </w:tc>
        <w:tc>
          <w:tcPr>
            <w:tcW w:w="5529" w:type="dxa"/>
          </w:tcPr>
          <w:p w14:paraId="22095F25" w14:textId="77777777" w:rsidR="00777EB7" w:rsidRPr="00186ED4" w:rsidRDefault="00777EB7" w:rsidP="00771D5E">
            <w:pPr>
              <w:spacing w:before="73" w:line="240" w:lineRule="auto"/>
              <w:ind w:left="57"/>
              <w:rPr>
                <w:rFonts w:cs="Segoe UI"/>
                <w:color w:val="FF0000"/>
                <w:sz w:val="18"/>
              </w:rPr>
            </w:pPr>
          </w:p>
        </w:tc>
      </w:tr>
      <w:tr w:rsidR="001A7469" w:rsidRPr="00144209" w14:paraId="7BC8FF82" w14:textId="77777777" w:rsidTr="001A7469">
        <w:trPr>
          <w:trHeight w:val="397"/>
        </w:trPr>
        <w:tc>
          <w:tcPr>
            <w:tcW w:w="8931" w:type="dxa"/>
            <w:gridSpan w:val="2"/>
            <w:tcBorders>
              <w:top w:val="nil"/>
              <w:bottom w:val="single" w:sz="4" w:space="0" w:color="auto"/>
            </w:tcBorders>
          </w:tcPr>
          <w:p w14:paraId="3AF8F482" w14:textId="35FFDE8C" w:rsidR="001A7469" w:rsidRPr="001A7469" w:rsidRDefault="001A7469" w:rsidP="001A7469">
            <w:pPr>
              <w:pStyle w:val="Overskrift2"/>
            </w:pPr>
            <w:r w:rsidRPr="00344D17">
              <w:t>Praktiksted</w:t>
            </w:r>
          </w:p>
        </w:tc>
      </w:tr>
      <w:tr w:rsidR="00E336F9" w:rsidRPr="00144209" w14:paraId="4AFE5A72" w14:textId="77777777" w:rsidTr="001A7469">
        <w:trPr>
          <w:trHeight w:val="397"/>
        </w:trPr>
        <w:tc>
          <w:tcPr>
            <w:tcW w:w="3402" w:type="dxa"/>
            <w:tcBorders>
              <w:top w:val="single" w:sz="4" w:space="0" w:color="auto"/>
              <w:right w:val="single" w:sz="4" w:space="0" w:color="auto"/>
            </w:tcBorders>
          </w:tcPr>
          <w:p w14:paraId="4918C202" w14:textId="77777777" w:rsidR="00E336F9" w:rsidRPr="00144209" w:rsidRDefault="00E336F9" w:rsidP="00F04F5C">
            <w:pPr>
              <w:pStyle w:val="Overskrift3"/>
              <w:spacing w:before="0"/>
            </w:pPr>
            <w:r>
              <w:t>Navn</w:t>
            </w:r>
          </w:p>
        </w:tc>
        <w:tc>
          <w:tcPr>
            <w:tcW w:w="5529" w:type="dxa"/>
            <w:tcBorders>
              <w:top w:val="single" w:sz="4" w:space="0" w:color="auto"/>
              <w:left w:val="single" w:sz="4" w:space="0" w:color="auto"/>
            </w:tcBorders>
          </w:tcPr>
          <w:p w14:paraId="55D79866" w14:textId="77777777" w:rsidR="00E336F9" w:rsidRPr="00144209" w:rsidRDefault="00E336F9" w:rsidP="00F04F5C">
            <w:pPr>
              <w:spacing w:line="240" w:lineRule="auto"/>
              <w:ind w:left="57"/>
              <w:rPr>
                <w:rFonts w:cs="Segoe UI"/>
                <w:color w:val="FF0000"/>
                <w:sz w:val="18"/>
              </w:rPr>
            </w:pPr>
          </w:p>
        </w:tc>
      </w:tr>
      <w:tr w:rsidR="00E336F9" w:rsidRPr="00186ED4" w14:paraId="171D08DC" w14:textId="77777777" w:rsidTr="00F04F5C">
        <w:trPr>
          <w:trHeight w:val="380"/>
        </w:trPr>
        <w:tc>
          <w:tcPr>
            <w:tcW w:w="3402" w:type="dxa"/>
            <w:tcBorders>
              <w:right w:val="single" w:sz="4" w:space="0" w:color="auto"/>
            </w:tcBorders>
          </w:tcPr>
          <w:p w14:paraId="1AE095A4" w14:textId="77777777" w:rsidR="00E336F9" w:rsidRPr="00144209" w:rsidRDefault="00E336F9" w:rsidP="00F04F5C">
            <w:pPr>
              <w:pStyle w:val="Overskrift3"/>
              <w:spacing w:before="0"/>
            </w:pPr>
            <w:r>
              <w:t xml:space="preserve">Adresse </w:t>
            </w:r>
          </w:p>
        </w:tc>
        <w:tc>
          <w:tcPr>
            <w:tcW w:w="5529" w:type="dxa"/>
            <w:tcBorders>
              <w:left w:val="single" w:sz="4" w:space="0" w:color="auto"/>
            </w:tcBorders>
          </w:tcPr>
          <w:p w14:paraId="34D98055" w14:textId="77777777" w:rsidR="00E336F9" w:rsidRPr="00186ED4" w:rsidRDefault="00E336F9" w:rsidP="00F04F5C">
            <w:pPr>
              <w:spacing w:line="240" w:lineRule="auto"/>
              <w:ind w:left="57"/>
              <w:rPr>
                <w:rFonts w:cs="Segoe UI"/>
                <w:color w:val="FF0000"/>
                <w:sz w:val="18"/>
              </w:rPr>
            </w:pPr>
          </w:p>
        </w:tc>
      </w:tr>
      <w:tr w:rsidR="00E336F9" w14:paraId="7B0077AE" w14:textId="77777777" w:rsidTr="00F04F5C">
        <w:trPr>
          <w:trHeight w:val="380"/>
        </w:trPr>
        <w:tc>
          <w:tcPr>
            <w:tcW w:w="3402" w:type="dxa"/>
            <w:tcBorders>
              <w:right w:val="single" w:sz="4" w:space="0" w:color="auto"/>
            </w:tcBorders>
          </w:tcPr>
          <w:p w14:paraId="4FE99A71" w14:textId="77777777" w:rsidR="00E336F9" w:rsidRPr="00144209" w:rsidRDefault="00E336F9" w:rsidP="00F04F5C">
            <w:pPr>
              <w:pStyle w:val="Overskrift3"/>
              <w:spacing w:before="0"/>
            </w:pPr>
            <w:r>
              <w:t xml:space="preserve">CVR-nummer </w:t>
            </w:r>
          </w:p>
        </w:tc>
        <w:tc>
          <w:tcPr>
            <w:tcW w:w="5529" w:type="dxa"/>
            <w:tcBorders>
              <w:left w:val="single" w:sz="4" w:space="0" w:color="auto"/>
            </w:tcBorders>
          </w:tcPr>
          <w:p w14:paraId="4FD6B592" w14:textId="77777777" w:rsidR="00E336F9" w:rsidRDefault="00E336F9" w:rsidP="00F04F5C">
            <w:pPr>
              <w:spacing w:line="240" w:lineRule="auto"/>
              <w:ind w:left="57"/>
              <w:rPr>
                <w:rFonts w:cs="Segoe UI"/>
                <w:color w:val="FF0000"/>
                <w:sz w:val="18"/>
              </w:rPr>
            </w:pPr>
          </w:p>
        </w:tc>
      </w:tr>
      <w:tr w:rsidR="00E336F9" w:rsidRPr="00186ED4" w14:paraId="0BBEA362" w14:textId="77777777" w:rsidTr="00F04F5C">
        <w:trPr>
          <w:trHeight w:val="380"/>
        </w:trPr>
        <w:tc>
          <w:tcPr>
            <w:tcW w:w="3402" w:type="dxa"/>
            <w:tcBorders>
              <w:right w:val="single" w:sz="4" w:space="0" w:color="auto"/>
            </w:tcBorders>
          </w:tcPr>
          <w:p w14:paraId="5BFC3FA7" w14:textId="77777777" w:rsidR="00E336F9" w:rsidRPr="00144209" w:rsidRDefault="00E336F9" w:rsidP="00F04F5C">
            <w:pPr>
              <w:pStyle w:val="Overskrift3"/>
              <w:spacing w:before="0"/>
            </w:pPr>
            <w:r>
              <w:t>E-mail</w:t>
            </w:r>
          </w:p>
        </w:tc>
        <w:tc>
          <w:tcPr>
            <w:tcW w:w="5529" w:type="dxa"/>
            <w:tcBorders>
              <w:left w:val="single" w:sz="4" w:space="0" w:color="auto"/>
            </w:tcBorders>
          </w:tcPr>
          <w:p w14:paraId="7722C3CE" w14:textId="77777777" w:rsidR="00E336F9" w:rsidRPr="00186ED4" w:rsidRDefault="00E336F9" w:rsidP="00F04F5C">
            <w:pPr>
              <w:spacing w:line="240" w:lineRule="auto"/>
              <w:ind w:left="57"/>
              <w:rPr>
                <w:rFonts w:cs="Segoe UI"/>
                <w:color w:val="FF0000"/>
                <w:sz w:val="18"/>
              </w:rPr>
            </w:pPr>
          </w:p>
        </w:tc>
      </w:tr>
      <w:tr w:rsidR="00E336F9" w:rsidRPr="00186ED4" w14:paraId="38AF6B17" w14:textId="77777777" w:rsidTr="00F04F5C">
        <w:trPr>
          <w:trHeight w:val="380"/>
        </w:trPr>
        <w:tc>
          <w:tcPr>
            <w:tcW w:w="3402" w:type="dxa"/>
            <w:tcBorders>
              <w:right w:val="single" w:sz="4" w:space="0" w:color="auto"/>
            </w:tcBorders>
          </w:tcPr>
          <w:p w14:paraId="2B8EAFA9" w14:textId="77777777" w:rsidR="00E336F9" w:rsidRPr="00144209" w:rsidRDefault="00E336F9" w:rsidP="00F04F5C">
            <w:pPr>
              <w:pStyle w:val="Overskrift3"/>
              <w:spacing w:before="0"/>
            </w:pPr>
            <w:r>
              <w:t xml:space="preserve">Telefonnummer </w:t>
            </w:r>
          </w:p>
        </w:tc>
        <w:tc>
          <w:tcPr>
            <w:tcW w:w="5529" w:type="dxa"/>
            <w:tcBorders>
              <w:left w:val="single" w:sz="4" w:space="0" w:color="auto"/>
            </w:tcBorders>
          </w:tcPr>
          <w:p w14:paraId="1BF59DB2" w14:textId="77777777" w:rsidR="00E336F9" w:rsidRPr="00186ED4" w:rsidRDefault="00E336F9" w:rsidP="00F04F5C">
            <w:pPr>
              <w:spacing w:line="240" w:lineRule="auto"/>
              <w:ind w:left="57"/>
              <w:rPr>
                <w:rFonts w:cs="Segoe UI"/>
                <w:color w:val="FF0000"/>
                <w:sz w:val="18"/>
              </w:rPr>
            </w:pPr>
          </w:p>
        </w:tc>
      </w:tr>
      <w:tr w:rsidR="00E336F9" w:rsidRPr="00186ED4" w14:paraId="3DAC80AF" w14:textId="77777777" w:rsidTr="00F04F5C">
        <w:trPr>
          <w:trHeight w:val="380"/>
        </w:trPr>
        <w:tc>
          <w:tcPr>
            <w:tcW w:w="3402" w:type="dxa"/>
            <w:tcBorders>
              <w:right w:val="single" w:sz="4" w:space="0" w:color="auto"/>
            </w:tcBorders>
          </w:tcPr>
          <w:p w14:paraId="3CAC1863" w14:textId="77777777" w:rsidR="00E336F9" w:rsidRDefault="00E336F9" w:rsidP="00F04F5C">
            <w:pPr>
              <w:pStyle w:val="Overskrift3"/>
              <w:spacing w:before="0"/>
            </w:pPr>
            <w:r>
              <w:t xml:space="preserve">Kontaktperson </w:t>
            </w:r>
          </w:p>
          <w:p w14:paraId="31306F4C" w14:textId="77777777" w:rsidR="00E336F9" w:rsidRPr="00344D17" w:rsidRDefault="00E336F9" w:rsidP="00F04F5C">
            <w:pPr>
              <w:pStyle w:val="Overskrift3"/>
              <w:spacing w:before="0"/>
            </w:pPr>
            <w:r w:rsidRPr="00344D17">
              <w:t>(</w:t>
            </w:r>
            <w:r>
              <w:t>inklusiv e-mail og telefo</w:t>
            </w:r>
            <w:r w:rsidRPr="00344D17">
              <w:t>nnummer)</w:t>
            </w:r>
          </w:p>
        </w:tc>
        <w:tc>
          <w:tcPr>
            <w:tcW w:w="5529" w:type="dxa"/>
            <w:tcBorders>
              <w:left w:val="single" w:sz="4" w:space="0" w:color="auto"/>
            </w:tcBorders>
          </w:tcPr>
          <w:p w14:paraId="2A2A8E94" w14:textId="77777777" w:rsidR="00E336F9" w:rsidRPr="00186ED4" w:rsidRDefault="00E336F9" w:rsidP="00F04F5C">
            <w:pPr>
              <w:spacing w:before="73" w:line="240" w:lineRule="auto"/>
              <w:ind w:left="57"/>
              <w:rPr>
                <w:rFonts w:cs="Segoe UI"/>
                <w:color w:val="FF0000"/>
                <w:sz w:val="18"/>
              </w:rPr>
            </w:pPr>
          </w:p>
        </w:tc>
      </w:tr>
      <w:tr w:rsidR="001A7469" w:rsidRPr="00144209" w14:paraId="123DDDD2" w14:textId="77777777" w:rsidTr="001A7469">
        <w:trPr>
          <w:trHeight w:val="397"/>
        </w:trPr>
        <w:tc>
          <w:tcPr>
            <w:tcW w:w="8931" w:type="dxa"/>
            <w:gridSpan w:val="2"/>
            <w:tcBorders>
              <w:top w:val="nil"/>
              <w:bottom w:val="single" w:sz="4" w:space="0" w:color="auto"/>
            </w:tcBorders>
          </w:tcPr>
          <w:p w14:paraId="0F3F80D3" w14:textId="4DB31DCB" w:rsidR="001A7469" w:rsidRPr="001A7469" w:rsidRDefault="001A7469" w:rsidP="001A7469">
            <w:pPr>
              <w:pStyle w:val="Overskrift2"/>
            </w:pPr>
            <w:r w:rsidRPr="00344D17">
              <w:t>Praktikforløb</w:t>
            </w:r>
          </w:p>
        </w:tc>
      </w:tr>
      <w:tr w:rsidR="00E336F9" w:rsidRPr="00144209" w14:paraId="0909F558" w14:textId="77777777" w:rsidTr="001A7469">
        <w:trPr>
          <w:trHeight w:val="397"/>
        </w:trPr>
        <w:tc>
          <w:tcPr>
            <w:tcW w:w="3402" w:type="dxa"/>
            <w:tcBorders>
              <w:top w:val="single" w:sz="4" w:space="0" w:color="auto"/>
              <w:right w:val="single" w:sz="4" w:space="0" w:color="auto"/>
            </w:tcBorders>
          </w:tcPr>
          <w:p w14:paraId="65E81698" w14:textId="77777777" w:rsidR="00E336F9" w:rsidRPr="00144209" w:rsidRDefault="00E336F9" w:rsidP="00F04F5C">
            <w:pPr>
              <w:pStyle w:val="Overskrift3"/>
              <w:spacing w:before="0"/>
            </w:pPr>
            <w:r>
              <w:t>Starttidspunkt</w:t>
            </w:r>
          </w:p>
        </w:tc>
        <w:tc>
          <w:tcPr>
            <w:tcW w:w="5529" w:type="dxa"/>
            <w:tcBorders>
              <w:top w:val="single" w:sz="4" w:space="0" w:color="auto"/>
              <w:left w:val="single" w:sz="4" w:space="0" w:color="auto"/>
            </w:tcBorders>
          </w:tcPr>
          <w:p w14:paraId="13B7B0E5" w14:textId="77777777" w:rsidR="00E336F9" w:rsidRPr="00144209" w:rsidRDefault="00E336F9" w:rsidP="00F04F5C">
            <w:pPr>
              <w:spacing w:line="240" w:lineRule="auto"/>
              <w:ind w:left="57"/>
              <w:rPr>
                <w:rFonts w:cs="Segoe UI"/>
                <w:color w:val="FF0000"/>
                <w:sz w:val="18"/>
              </w:rPr>
            </w:pPr>
          </w:p>
        </w:tc>
      </w:tr>
      <w:tr w:rsidR="00E336F9" w:rsidRPr="00186ED4" w14:paraId="15246CC5" w14:textId="77777777" w:rsidTr="00F04F5C">
        <w:trPr>
          <w:trHeight w:val="380"/>
        </w:trPr>
        <w:tc>
          <w:tcPr>
            <w:tcW w:w="3402" w:type="dxa"/>
            <w:tcBorders>
              <w:right w:val="single" w:sz="4" w:space="0" w:color="auto"/>
            </w:tcBorders>
          </w:tcPr>
          <w:p w14:paraId="5E15F4A1" w14:textId="77777777" w:rsidR="00E336F9" w:rsidRPr="00144209" w:rsidRDefault="00E336F9" w:rsidP="00F04F5C">
            <w:pPr>
              <w:pStyle w:val="Overskrift3"/>
              <w:spacing w:before="0"/>
            </w:pPr>
            <w:r>
              <w:t>S</w:t>
            </w:r>
            <w:r w:rsidRPr="00144209">
              <w:t>luttidspunkt</w:t>
            </w:r>
          </w:p>
        </w:tc>
        <w:tc>
          <w:tcPr>
            <w:tcW w:w="5529" w:type="dxa"/>
            <w:tcBorders>
              <w:left w:val="single" w:sz="4" w:space="0" w:color="auto"/>
            </w:tcBorders>
          </w:tcPr>
          <w:p w14:paraId="0B569F28" w14:textId="77777777" w:rsidR="00E336F9" w:rsidRPr="00186ED4" w:rsidRDefault="00E336F9" w:rsidP="00F04F5C">
            <w:pPr>
              <w:spacing w:line="240" w:lineRule="auto"/>
              <w:ind w:left="57"/>
              <w:rPr>
                <w:rFonts w:cs="Segoe UI"/>
                <w:color w:val="FF0000"/>
                <w:sz w:val="18"/>
              </w:rPr>
            </w:pPr>
          </w:p>
        </w:tc>
      </w:tr>
      <w:tr w:rsidR="00E336F9" w14:paraId="59289E55" w14:textId="77777777" w:rsidTr="00F04F5C">
        <w:trPr>
          <w:trHeight w:val="380"/>
        </w:trPr>
        <w:tc>
          <w:tcPr>
            <w:tcW w:w="3402" w:type="dxa"/>
            <w:tcBorders>
              <w:right w:val="single" w:sz="4" w:space="0" w:color="auto"/>
            </w:tcBorders>
          </w:tcPr>
          <w:p w14:paraId="316D6DA0" w14:textId="77777777" w:rsidR="00E336F9" w:rsidRPr="00144209" w:rsidRDefault="00E336F9" w:rsidP="00F04F5C">
            <w:pPr>
              <w:pStyle w:val="Overskrift3"/>
              <w:spacing w:before="0"/>
            </w:pPr>
            <w:r>
              <w:t xml:space="preserve">Mødetider </w:t>
            </w:r>
          </w:p>
        </w:tc>
        <w:tc>
          <w:tcPr>
            <w:tcW w:w="5529" w:type="dxa"/>
            <w:tcBorders>
              <w:left w:val="single" w:sz="4" w:space="0" w:color="auto"/>
            </w:tcBorders>
          </w:tcPr>
          <w:p w14:paraId="4E136578" w14:textId="77777777" w:rsidR="00E336F9" w:rsidRDefault="00E336F9" w:rsidP="00F04F5C">
            <w:pPr>
              <w:spacing w:line="240" w:lineRule="auto"/>
              <w:ind w:left="57"/>
              <w:rPr>
                <w:rFonts w:cs="Segoe UI"/>
                <w:color w:val="FF0000"/>
                <w:sz w:val="18"/>
              </w:rPr>
            </w:pPr>
          </w:p>
        </w:tc>
      </w:tr>
      <w:tr w:rsidR="00E336F9" w:rsidRPr="00186ED4" w14:paraId="5A938473" w14:textId="77777777" w:rsidTr="00F04F5C">
        <w:trPr>
          <w:trHeight w:val="380"/>
        </w:trPr>
        <w:tc>
          <w:tcPr>
            <w:tcW w:w="3402" w:type="dxa"/>
            <w:tcBorders>
              <w:right w:val="single" w:sz="4" w:space="0" w:color="auto"/>
            </w:tcBorders>
          </w:tcPr>
          <w:p w14:paraId="064F18BF" w14:textId="77777777" w:rsidR="00E336F9" w:rsidRPr="00144209" w:rsidRDefault="00E336F9" w:rsidP="00F04F5C">
            <w:pPr>
              <w:pStyle w:val="Overskrift3"/>
              <w:spacing w:before="0"/>
            </w:pPr>
            <w:r w:rsidRPr="00144209">
              <w:t>Aktiviteter i forløbet</w:t>
            </w:r>
          </w:p>
        </w:tc>
        <w:tc>
          <w:tcPr>
            <w:tcW w:w="5529" w:type="dxa"/>
            <w:tcBorders>
              <w:left w:val="single" w:sz="4" w:space="0" w:color="auto"/>
            </w:tcBorders>
          </w:tcPr>
          <w:p w14:paraId="23750026" w14:textId="77777777" w:rsidR="00E336F9" w:rsidRPr="00186ED4" w:rsidRDefault="00E336F9" w:rsidP="00F04F5C">
            <w:pPr>
              <w:spacing w:line="240" w:lineRule="auto"/>
              <w:ind w:left="57"/>
              <w:rPr>
                <w:rFonts w:cs="Segoe UI"/>
                <w:color w:val="FF0000"/>
                <w:sz w:val="18"/>
              </w:rPr>
            </w:pPr>
          </w:p>
        </w:tc>
      </w:tr>
      <w:tr w:rsidR="00E336F9" w:rsidRPr="00186ED4" w14:paraId="7888CA5B" w14:textId="77777777" w:rsidTr="00F04F5C">
        <w:trPr>
          <w:trHeight w:val="380"/>
        </w:trPr>
        <w:tc>
          <w:tcPr>
            <w:tcW w:w="3402" w:type="dxa"/>
            <w:tcBorders>
              <w:right w:val="single" w:sz="4" w:space="0" w:color="auto"/>
            </w:tcBorders>
          </w:tcPr>
          <w:p w14:paraId="684D1707" w14:textId="77777777" w:rsidR="00E336F9" w:rsidRPr="00144209" w:rsidRDefault="00E336F9" w:rsidP="00F04F5C">
            <w:pPr>
              <w:pStyle w:val="Overskrift3"/>
              <w:spacing w:before="0"/>
            </w:pPr>
            <w:r>
              <w:t>E</w:t>
            </w:r>
            <w:r w:rsidRPr="00144209">
              <w:t xml:space="preserve">levens </w:t>
            </w:r>
            <w:r>
              <w:t xml:space="preserve">forventede </w:t>
            </w:r>
            <w:r w:rsidRPr="00144209">
              <w:t xml:space="preserve">udbytte </w:t>
            </w:r>
          </w:p>
        </w:tc>
        <w:tc>
          <w:tcPr>
            <w:tcW w:w="5529" w:type="dxa"/>
            <w:tcBorders>
              <w:left w:val="single" w:sz="4" w:space="0" w:color="auto"/>
            </w:tcBorders>
          </w:tcPr>
          <w:p w14:paraId="70794CEB" w14:textId="77777777" w:rsidR="00E336F9" w:rsidRPr="00186ED4" w:rsidRDefault="00E336F9" w:rsidP="00F04F5C">
            <w:pPr>
              <w:spacing w:line="240" w:lineRule="auto"/>
              <w:ind w:left="57"/>
              <w:rPr>
                <w:rFonts w:cs="Segoe UI"/>
                <w:color w:val="FF0000"/>
                <w:sz w:val="18"/>
              </w:rPr>
            </w:pPr>
          </w:p>
        </w:tc>
      </w:tr>
      <w:tr w:rsidR="00E336F9" w:rsidRPr="00186ED4" w14:paraId="46A58C67" w14:textId="77777777" w:rsidTr="00F04F5C">
        <w:trPr>
          <w:trHeight w:val="380"/>
        </w:trPr>
        <w:tc>
          <w:tcPr>
            <w:tcW w:w="3402" w:type="dxa"/>
            <w:tcBorders>
              <w:right w:val="single" w:sz="4" w:space="0" w:color="auto"/>
            </w:tcBorders>
          </w:tcPr>
          <w:p w14:paraId="32C7EFFB" w14:textId="77777777" w:rsidR="00E336F9" w:rsidRPr="00344D17" w:rsidRDefault="00E336F9" w:rsidP="00F04F5C">
            <w:pPr>
              <w:pStyle w:val="Overskrift3"/>
              <w:spacing w:before="0"/>
            </w:pPr>
            <w:r>
              <w:t>Øvrige relevante oplysninger</w:t>
            </w:r>
          </w:p>
        </w:tc>
        <w:tc>
          <w:tcPr>
            <w:tcW w:w="5529" w:type="dxa"/>
            <w:tcBorders>
              <w:left w:val="single" w:sz="4" w:space="0" w:color="auto"/>
            </w:tcBorders>
          </w:tcPr>
          <w:p w14:paraId="3B4E51D1" w14:textId="77777777" w:rsidR="00E336F9" w:rsidRPr="00186ED4" w:rsidRDefault="00E336F9" w:rsidP="00F04F5C">
            <w:pPr>
              <w:spacing w:line="240" w:lineRule="auto"/>
              <w:ind w:left="57"/>
              <w:rPr>
                <w:rFonts w:cs="Segoe UI"/>
                <w:color w:val="FF0000"/>
                <w:sz w:val="18"/>
              </w:rPr>
            </w:pPr>
          </w:p>
        </w:tc>
      </w:tr>
    </w:tbl>
    <w:p w14:paraId="2E5ACA9B" w14:textId="31155014" w:rsidR="00E336F9" w:rsidRPr="00C1751F" w:rsidRDefault="00E336F9" w:rsidP="00742B47"/>
    <w:tbl>
      <w:tblPr>
        <w:tblW w:w="8931" w:type="dxa"/>
        <w:tblBorders>
          <w:top w:val="single" w:sz="8" w:space="0" w:color="231F20"/>
          <w:bottom w:val="single" w:sz="4" w:space="0" w:color="231F20"/>
          <w:insideH w:val="single" w:sz="4" w:space="0" w:color="auto"/>
          <w:insideV w:val="single" w:sz="4" w:space="0" w:color="auto"/>
        </w:tblBorders>
        <w:tblLayout w:type="fixed"/>
        <w:tblCellMar>
          <w:left w:w="0" w:type="dxa"/>
          <w:right w:w="0" w:type="dxa"/>
        </w:tblCellMar>
        <w:tblLook w:val="07E0" w:firstRow="1" w:lastRow="1" w:firstColumn="1" w:lastColumn="1" w:noHBand="1" w:noVBand="1"/>
        <w:tblDescription w:val="#AltTextNotRequired"/>
      </w:tblPr>
      <w:tblGrid>
        <w:gridCol w:w="3402"/>
        <w:gridCol w:w="5529"/>
      </w:tblGrid>
      <w:tr w:rsidR="001A7469" w:rsidRPr="00144209" w14:paraId="0743E143" w14:textId="77777777" w:rsidTr="001A7469">
        <w:trPr>
          <w:trHeight w:val="380"/>
        </w:trPr>
        <w:tc>
          <w:tcPr>
            <w:tcW w:w="8931" w:type="dxa"/>
            <w:gridSpan w:val="2"/>
            <w:tcBorders>
              <w:top w:val="nil"/>
              <w:bottom w:val="single" w:sz="4" w:space="0" w:color="auto"/>
            </w:tcBorders>
          </w:tcPr>
          <w:p w14:paraId="70E11DDF" w14:textId="396A8FF8" w:rsidR="001A7469" w:rsidRPr="001A7469" w:rsidRDefault="001A7469" w:rsidP="001A7469">
            <w:pPr>
              <w:pStyle w:val="Overskrift2"/>
              <w:spacing w:before="0"/>
              <w:rPr>
                <w:rFonts w:asciiTheme="majorHAnsi" w:hAnsiTheme="majorHAnsi" w:cstheme="majorHAnsi"/>
                <w:b w:val="0"/>
                <w:i/>
                <w:color w:val="000000"/>
              </w:rPr>
            </w:pPr>
            <w:r>
              <w:t>Elevens s</w:t>
            </w:r>
            <w:r w:rsidRPr="00344D17">
              <w:t>kole</w:t>
            </w:r>
            <w:r>
              <w:t xml:space="preserve"> </w:t>
            </w:r>
          </w:p>
        </w:tc>
      </w:tr>
      <w:tr w:rsidR="00BF6BF8" w:rsidRPr="00144209" w14:paraId="3B7E674F" w14:textId="77777777" w:rsidTr="001A7469">
        <w:trPr>
          <w:trHeight w:val="380"/>
        </w:trPr>
        <w:tc>
          <w:tcPr>
            <w:tcW w:w="3402" w:type="dxa"/>
            <w:tcBorders>
              <w:top w:val="single" w:sz="4" w:space="0" w:color="auto"/>
            </w:tcBorders>
          </w:tcPr>
          <w:p w14:paraId="6CFAFDBD" w14:textId="51059728" w:rsidR="00BF6BF8" w:rsidRPr="00144209" w:rsidRDefault="00321CE7" w:rsidP="00771D5E">
            <w:pPr>
              <w:pStyle w:val="Overskrift3"/>
              <w:spacing w:before="0"/>
            </w:pPr>
            <w:r>
              <w:t>Skolens n</w:t>
            </w:r>
            <w:r w:rsidR="00BF6BF8">
              <w:t xml:space="preserve">avn </w:t>
            </w:r>
          </w:p>
        </w:tc>
        <w:tc>
          <w:tcPr>
            <w:tcW w:w="5529" w:type="dxa"/>
            <w:tcBorders>
              <w:top w:val="single" w:sz="4" w:space="0" w:color="auto"/>
            </w:tcBorders>
          </w:tcPr>
          <w:p w14:paraId="73E53710" w14:textId="77777777" w:rsidR="00BF6BF8" w:rsidRPr="00144209" w:rsidRDefault="00BF6BF8" w:rsidP="00771D5E">
            <w:pPr>
              <w:spacing w:line="240" w:lineRule="auto"/>
              <w:ind w:left="57"/>
              <w:rPr>
                <w:rFonts w:cs="Segoe UI"/>
                <w:color w:val="FF0000"/>
                <w:sz w:val="18"/>
              </w:rPr>
            </w:pPr>
          </w:p>
        </w:tc>
      </w:tr>
      <w:tr w:rsidR="00BF6BF8" w:rsidRPr="00144209" w14:paraId="650CFBC0" w14:textId="77777777" w:rsidTr="00771D5E">
        <w:trPr>
          <w:trHeight w:val="380"/>
        </w:trPr>
        <w:tc>
          <w:tcPr>
            <w:tcW w:w="3402" w:type="dxa"/>
          </w:tcPr>
          <w:p w14:paraId="7B4E1D55" w14:textId="448388FA" w:rsidR="00BF6BF8" w:rsidRDefault="00BF6BF8" w:rsidP="00771D5E">
            <w:pPr>
              <w:pStyle w:val="Overskrift3"/>
              <w:spacing w:before="0"/>
            </w:pPr>
            <w:r>
              <w:t>Klassetrin</w:t>
            </w:r>
            <w:r w:rsidR="00321CE7">
              <w:t xml:space="preserve"> ved start af praktik</w:t>
            </w:r>
          </w:p>
        </w:tc>
        <w:tc>
          <w:tcPr>
            <w:tcW w:w="5529" w:type="dxa"/>
          </w:tcPr>
          <w:p w14:paraId="7EC84BB3" w14:textId="77777777" w:rsidR="00BF6BF8" w:rsidRPr="00144209" w:rsidRDefault="00BF6BF8" w:rsidP="00771D5E">
            <w:pPr>
              <w:spacing w:line="240" w:lineRule="auto"/>
              <w:ind w:left="57"/>
              <w:rPr>
                <w:rFonts w:cs="Segoe UI"/>
                <w:color w:val="FF0000"/>
                <w:sz w:val="18"/>
              </w:rPr>
            </w:pPr>
          </w:p>
        </w:tc>
      </w:tr>
      <w:tr w:rsidR="00BF6BF8" w:rsidRPr="00144209" w14:paraId="61261BD0" w14:textId="77777777" w:rsidTr="00771D5E">
        <w:trPr>
          <w:trHeight w:val="380"/>
        </w:trPr>
        <w:tc>
          <w:tcPr>
            <w:tcW w:w="3402" w:type="dxa"/>
          </w:tcPr>
          <w:p w14:paraId="3E22D9FB" w14:textId="77777777" w:rsidR="00BF6BF8" w:rsidRDefault="00BF6BF8" w:rsidP="00771D5E">
            <w:pPr>
              <w:pStyle w:val="Overskrift3"/>
              <w:spacing w:before="0"/>
            </w:pPr>
            <w:r>
              <w:t>Fag, eleven modtager undervisning i</w:t>
            </w:r>
          </w:p>
        </w:tc>
        <w:tc>
          <w:tcPr>
            <w:tcW w:w="5529" w:type="dxa"/>
          </w:tcPr>
          <w:p w14:paraId="5A1134DE" w14:textId="77777777" w:rsidR="00BF6BF8" w:rsidRPr="00144209" w:rsidRDefault="00BF6BF8" w:rsidP="00771D5E">
            <w:pPr>
              <w:spacing w:line="240" w:lineRule="auto"/>
              <w:ind w:left="57"/>
              <w:rPr>
                <w:rFonts w:cs="Segoe UI"/>
                <w:color w:val="FF0000"/>
                <w:sz w:val="18"/>
              </w:rPr>
            </w:pPr>
          </w:p>
        </w:tc>
      </w:tr>
      <w:tr w:rsidR="00BF6BF8" w:rsidRPr="00186ED4" w14:paraId="41D8FC78" w14:textId="77777777" w:rsidTr="00771D5E">
        <w:trPr>
          <w:trHeight w:val="380"/>
        </w:trPr>
        <w:tc>
          <w:tcPr>
            <w:tcW w:w="3402" w:type="dxa"/>
          </w:tcPr>
          <w:p w14:paraId="0E05DB60" w14:textId="39FFEA16" w:rsidR="00BF6BF8" w:rsidRDefault="00BF6BF8" w:rsidP="00771D5E">
            <w:pPr>
              <w:pStyle w:val="Overskrift3"/>
              <w:spacing w:before="0"/>
            </w:pPr>
            <w:r>
              <w:t>Skoleleder</w:t>
            </w:r>
          </w:p>
          <w:p w14:paraId="11BD9911" w14:textId="77777777" w:rsidR="00BF6BF8" w:rsidRPr="0062141C" w:rsidRDefault="00BF6BF8" w:rsidP="00771D5E">
            <w:pPr>
              <w:pStyle w:val="Overskrift3"/>
              <w:spacing w:before="0"/>
            </w:pPr>
            <w:r w:rsidRPr="00344D17">
              <w:t>(</w:t>
            </w:r>
            <w:r>
              <w:t>inklusiv e-mail og telefo</w:t>
            </w:r>
            <w:r w:rsidRPr="00344D17">
              <w:t>nnummer)</w:t>
            </w:r>
          </w:p>
        </w:tc>
        <w:tc>
          <w:tcPr>
            <w:tcW w:w="5529" w:type="dxa"/>
          </w:tcPr>
          <w:p w14:paraId="31A5D494" w14:textId="77777777" w:rsidR="00BF6BF8" w:rsidRPr="00186ED4" w:rsidRDefault="00BF6BF8" w:rsidP="00771D5E">
            <w:pPr>
              <w:spacing w:before="73" w:line="240" w:lineRule="auto"/>
              <w:ind w:left="57"/>
              <w:rPr>
                <w:rFonts w:cs="Segoe UI"/>
                <w:color w:val="FF0000"/>
                <w:sz w:val="18"/>
              </w:rPr>
            </w:pPr>
          </w:p>
        </w:tc>
      </w:tr>
      <w:tr w:rsidR="00BF6BF8" w:rsidRPr="00186ED4" w14:paraId="442834DB" w14:textId="77777777" w:rsidTr="00771D5E">
        <w:tblPrEx>
          <w:tblBorders>
            <w:top w:val="single" w:sz="4" w:space="0" w:color="231F20"/>
            <w:insideH w:val="single" w:sz="4" w:space="0" w:color="231F20"/>
            <w:insideV w:val="none" w:sz="0" w:space="0" w:color="auto"/>
          </w:tblBorders>
        </w:tblPrEx>
        <w:trPr>
          <w:trHeight w:val="380"/>
        </w:trPr>
        <w:tc>
          <w:tcPr>
            <w:tcW w:w="3402" w:type="dxa"/>
            <w:tcBorders>
              <w:right w:val="single" w:sz="4" w:space="0" w:color="auto"/>
            </w:tcBorders>
          </w:tcPr>
          <w:p w14:paraId="3C5A651B" w14:textId="17081CE7" w:rsidR="00BF6BF8" w:rsidRDefault="00BF6BF8" w:rsidP="00771D5E">
            <w:pPr>
              <w:pStyle w:val="Overskrift3"/>
              <w:spacing w:before="0"/>
            </w:pPr>
            <w:r>
              <w:t>Kontaktperson ved elevfravær</w:t>
            </w:r>
          </w:p>
          <w:p w14:paraId="72E58AA8" w14:textId="77777777" w:rsidR="00BF6BF8" w:rsidRPr="002D0E66" w:rsidRDefault="00BF6BF8" w:rsidP="008B129E">
            <w:pPr>
              <w:pStyle w:val="Overskrift3"/>
              <w:spacing w:before="0"/>
            </w:pPr>
            <w:r w:rsidRPr="002D0E66">
              <w:t>(inklusiv e-mail og telefonnummer)</w:t>
            </w:r>
          </w:p>
        </w:tc>
        <w:tc>
          <w:tcPr>
            <w:tcW w:w="5529" w:type="dxa"/>
            <w:tcBorders>
              <w:left w:val="single" w:sz="4" w:space="0" w:color="auto"/>
            </w:tcBorders>
          </w:tcPr>
          <w:p w14:paraId="6B0544AB" w14:textId="77777777" w:rsidR="00BF6BF8" w:rsidRPr="00186ED4" w:rsidRDefault="00BF6BF8" w:rsidP="00771D5E">
            <w:pPr>
              <w:spacing w:before="73" w:line="240" w:lineRule="auto"/>
              <w:ind w:left="57"/>
              <w:rPr>
                <w:rFonts w:cs="Segoe UI"/>
                <w:color w:val="FF0000"/>
                <w:sz w:val="18"/>
              </w:rPr>
            </w:pPr>
          </w:p>
        </w:tc>
      </w:tr>
    </w:tbl>
    <w:p w14:paraId="5D965479" w14:textId="2D6FF3AC" w:rsidR="00777EB7" w:rsidRPr="002D0E66" w:rsidRDefault="00777EB7" w:rsidP="008528C3">
      <w:pPr>
        <w:pStyle w:val="Overskrift2"/>
        <w:rPr>
          <w:rFonts w:asciiTheme="majorHAnsi" w:hAnsiTheme="majorHAnsi" w:cstheme="majorHAnsi"/>
        </w:rPr>
      </w:pPr>
      <w:r w:rsidRPr="002D0E66">
        <w:rPr>
          <w:rFonts w:asciiTheme="majorHAnsi" w:hAnsiTheme="majorHAnsi" w:cstheme="majorHAnsi"/>
        </w:rPr>
        <w:t>Sæt kryds for accept (Udfyldes af praktiksted)</w:t>
      </w:r>
    </w:p>
    <w:p w14:paraId="6B3384E4" w14:textId="1BF6D9FF" w:rsidR="00777EB7" w:rsidRPr="002D0E66" w:rsidRDefault="00BE5FB7" w:rsidP="00777EB7">
      <w:pPr>
        <w:spacing w:line="276" w:lineRule="auto"/>
        <w:rPr>
          <w:rFonts w:asciiTheme="majorHAnsi" w:hAnsiTheme="majorHAnsi" w:cstheme="majorHAnsi"/>
        </w:rPr>
      </w:pPr>
      <w:sdt>
        <w:sdtPr>
          <w:rPr>
            <w:rFonts w:asciiTheme="majorHAnsi" w:hAnsiTheme="majorHAnsi" w:cstheme="majorHAnsi"/>
          </w:rPr>
          <w:id w:val="-875537451"/>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har kendskab til og efterlever gældende arbejdsmiljøregler for elever i praktik. Reglerne vedr. arbejdsmiljø er fastlagt i </w:t>
      </w:r>
      <w:r w:rsidR="0075187E" w:rsidRPr="002D0E66">
        <w:rPr>
          <w:rFonts w:asciiTheme="majorHAnsi" w:hAnsiTheme="majorHAnsi" w:cstheme="majorHAnsi"/>
        </w:rPr>
        <w:t>bekendtgørelse af lov nr. 2062 af 16. november 2021 om arbejdsmiljø (arbejdsmiljøloven)</w:t>
      </w:r>
      <w:r w:rsidR="00777EB7" w:rsidRPr="002D0E66">
        <w:rPr>
          <w:rFonts w:asciiTheme="majorHAnsi" w:hAnsiTheme="majorHAnsi" w:cstheme="majorHAnsi"/>
        </w:rPr>
        <w:t xml:space="preserve">, bekendtgørelse </w:t>
      </w:r>
      <w:r w:rsidR="0075187E" w:rsidRPr="002D0E66">
        <w:rPr>
          <w:rFonts w:asciiTheme="majorHAnsi" w:hAnsiTheme="majorHAnsi" w:cstheme="majorHAnsi"/>
        </w:rPr>
        <w:t xml:space="preserve">nr. 1049 af 30. maj 2021 </w:t>
      </w:r>
      <w:r w:rsidR="00777EB7" w:rsidRPr="002D0E66">
        <w:rPr>
          <w:rFonts w:asciiTheme="majorHAnsi" w:hAnsiTheme="majorHAnsi" w:cstheme="majorHAnsi"/>
        </w:rPr>
        <w:t>om unges arbejde</w:t>
      </w:r>
      <w:r w:rsidR="0075187E" w:rsidRPr="002D0E66">
        <w:rPr>
          <w:rFonts w:asciiTheme="majorHAnsi" w:hAnsiTheme="majorHAnsi" w:cstheme="majorHAnsi"/>
        </w:rPr>
        <w:t xml:space="preserve"> (ungebekendtgørelsen)</w:t>
      </w:r>
      <w:r w:rsidR="00777EB7" w:rsidRPr="002D0E66">
        <w:rPr>
          <w:rFonts w:asciiTheme="majorHAnsi" w:hAnsiTheme="majorHAnsi" w:cstheme="majorHAnsi"/>
        </w:rPr>
        <w:t xml:space="preserve"> og bekendtgørelse</w:t>
      </w:r>
      <w:r w:rsidR="0075187E" w:rsidRPr="002D0E66">
        <w:rPr>
          <w:rFonts w:asciiTheme="majorHAnsi" w:hAnsiTheme="majorHAnsi" w:cstheme="majorHAnsi"/>
        </w:rPr>
        <w:t xml:space="preserve"> nr. 572 af 26. maj 2025</w:t>
      </w:r>
      <w:r w:rsidR="00777EB7" w:rsidRPr="002D0E66">
        <w:rPr>
          <w:rFonts w:asciiTheme="majorHAnsi" w:hAnsiTheme="majorHAnsi" w:cstheme="majorHAnsi"/>
        </w:rPr>
        <w:t xml:space="preserve"> om visse forhold ved folkeskoleelevers deltagelse i praktik m.v. </w:t>
      </w:r>
      <w:r w:rsidR="00DE297A" w:rsidRPr="002D0E66">
        <w:rPr>
          <w:rFonts w:asciiTheme="majorHAnsi" w:hAnsiTheme="majorHAnsi" w:cstheme="majorHAnsi"/>
        </w:rPr>
        <w:t>(praktikbekendtgørelsen)</w:t>
      </w:r>
      <w:r w:rsidR="0075187E" w:rsidRPr="002D0E66">
        <w:rPr>
          <w:rFonts w:asciiTheme="majorHAnsi" w:hAnsiTheme="majorHAnsi" w:cstheme="majorHAnsi"/>
        </w:rPr>
        <w:t>.</w:t>
      </w:r>
    </w:p>
    <w:p w14:paraId="327DFDFD" w14:textId="49072EA0" w:rsidR="00777EB7" w:rsidRPr="002D0E66" w:rsidRDefault="00BE5FB7" w:rsidP="00777EB7">
      <w:pPr>
        <w:pStyle w:val="liste1"/>
        <w:spacing w:before="0" w:beforeAutospacing="0" w:after="0" w:afterAutospacing="0" w:line="276" w:lineRule="auto"/>
        <w:rPr>
          <w:rFonts w:asciiTheme="majorHAnsi" w:eastAsiaTheme="minorHAnsi" w:hAnsiTheme="majorHAnsi" w:cstheme="majorHAnsi"/>
          <w:sz w:val="20"/>
          <w:szCs w:val="20"/>
          <w:lang w:eastAsia="en-US"/>
        </w:rPr>
      </w:pPr>
      <w:sdt>
        <w:sdtPr>
          <w:rPr>
            <w:rFonts w:asciiTheme="majorHAnsi" w:hAnsiTheme="majorHAnsi" w:cstheme="majorHAnsi"/>
            <w:sz w:val="20"/>
            <w:szCs w:val="20"/>
          </w:rPr>
          <w:id w:val="-12983733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sz w:val="20"/>
              <w:szCs w:val="20"/>
            </w:rPr>
            <w:t>☐</w:t>
          </w:r>
        </w:sdtContent>
      </w:sdt>
      <w:r w:rsidR="00777EB7" w:rsidRPr="002D0E66">
        <w:rPr>
          <w:rFonts w:asciiTheme="majorHAnsi" w:hAnsiTheme="majorHAnsi" w:cstheme="majorHAnsi"/>
          <w:sz w:val="20"/>
          <w:szCs w:val="20"/>
        </w:rPr>
        <w:t xml:space="preserve"> Praktikstedet</w:t>
      </w:r>
      <w:r w:rsidR="00777EB7" w:rsidRPr="002D0E66">
        <w:rPr>
          <w:rFonts w:asciiTheme="majorHAnsi" w:eastAsiaTheme="minorHAnsi" w:hAnsiTheme="majorHAnsi" w:cstheme="majorHAnsi"/>
          <w:sz w:val="20"/>
          <w:szCs w:val="20"/>
          <w:lang w:eastAsia="en-US"/>
        </w:rPr>
        <w:t xml:space="preserve"> bekræfter og vil sikre, at eleven ikke får eller har kontaktpersoner, som er dømt for forhold, som fremgår af en børneattest, som praktikstedet kan indhente, og at eleven ikke får eller har kontaktpersoner, som praktikstedet har modtaget nogen indberetning om fra politiet af straffesager vedrørende seksuelt misbrug af børn m.v. </w:t>
      </w:r>
    </w:p>
    <w:p w14:paraId="2685A0C3" w14:textId="216155D9" w:rsidR="00777EB7" w:rsidRPr="002D0E66" w:rsidRDefault="00BE5FB7"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410613902"/>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vil ikke pålægge eleven udgifter ud over eventuel betaling for frokost. </w:t>
      </w:r>
    </w:p>
    <w:p w14:paraId="6F75281D" w14:textId="77777777" w:rsidR="00777EB7" w:rsidRPr="002D0E66" w:rsidRDefault="00BE5FB7"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390770837"/>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Praktikken er ulønnet.</w:t>
      </w:r>
    </w:p>
    <w:p w14:paraId="7C90C11D" w14:textId="21DD651D" w:rsidR="00777EB7" w:rsidRPr="002D0E66" w:rsidRDefault="00BE5FB7"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6020847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er forpligtet til straks at underrette skolen, hvis eleven udebliver fra praktik på grund af sygdom eller på anden vis er fraværende uden forudgående aftale med elevens skole. </w:t>
      </w:r>
    </w:p>
    <w:p w14:paraId="584D7AFB" w14:textId="77777777" w:rsidR="00777EB7" w:rsidRPr="002D0E66" w:rsidRDefault="00BE5FB7"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58969119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Bringer praktikstedet praktikaftalen til ophør, vil praktikstedet straks informere skolens leder herom.</w:t>
      </w:r>
    </w:p>
    <w:p w14:paraId="2F73DC5B" w14:textId="77777777" w:rsidR="00777EB7" w:rsidRDefault="00777EB7" w:rsidP="00777EB7">
      <w:pPr>
        <w:pBdr>
          <w:bottom w:val="single" w:sz="6" w:space="1" w:color="auto"/>
        </w:pBdr>
      </w:pPr>
    </w:p>
    <w:p w14:paraId="73C1236C" w14:textId="5378EBAE" w:rsidR="00601DE0" w:rsidRDefault="00601DE0" w:rsidP="00777EB7">
      <w:pPr>
        <w:pBdr>
          <w:bottom w:val="single" w:sz="6" w:space="1" w:color="auto"/>
        </w:pBdr>
        <w:rPr>
          <w:i/>
        </w:rPr>
      </w:pPr>
    </w:p>
    <w:p w14:paraId="60F65F61" w14:textId="77777777" w:rsidR="00601DE0" w:rsidRPr="00920874" w:rsidRDefault="00601DE0" w:rsidP="00777EB7">
      <w:pPr>
        <w:pBdr>
          <w:bottom w:val="single" w:sz="6" w:space="1" w:color="auto"/>
        </w:pBdr>
        <w:rPr>
          <w:i/>
        </w:rPr>
      </w:pPr>
    </w:p>
    <w:p w14:paraId="4F978860" w14:textId="77777777" w:rsidR="00777EB7" w:rsidRDefault="00777EB7" w:rsidP="00777EB7">
      <w:pPr>
        <w:pBdr>
          <w:bottom w:val="single" w:sz="6" w:space="1" w:color="auto"/>
        </w:pBdr>
      </w:pPr>
    </w:p>
    <w:p w14:paraId="0357AD09" w14:textId="77777777" w:rsidR="00777EB7" w:rsidRDefault="00777EB7" w:rsidP="00777EB7">
      <w:pPr>
        <w:pBdr>
          <w:bottom w:val="single" w:sz="6" w:space="1" w:color="auto"/>
        </w:pBdr>
      </w:pPr>
    </w:p>
    <w:p w14:paraId="5595E3CC" w14:textId="77777777" w:rsidR="00777EB7" w:rsidRDefault="00777EB7" w:rsidP="00777EB7">
      <w:r>
        <w:t>Elevens underskrift</w:t>
      </w:r>
      <w:r>
        <w:tab/>
      </w:r>
      <w:r>
        <w:tab/>
      </w:r>
      <w:r>
        <w:tab/>
      </w:r>
      <w:r>
        <w:tab/>
      </w:r>
      <w:r>
        <w:tab/>
        <w:t>Dato</w:t>
      </w:r>
    </w:p>
    <w:p w14:paraId="7250E56B" w14:textId="77777777" w:rsidR="00777EB7" w:rsidRDefault="00777EB7" w:rsidP="00777EB7">
      <w:pPr>
        <w:pBdr>
          <w:bottom w:val="single" w:sz="6" w:space="1" w:color="auto"/>
        </w:pBdr>
      </w:pPr>
    </w:p>
    <w:p w14:paraId="247E31AF" w14:textId="77777777" w:rsidR="00777EB7" w:rsidRDefault="00777EB7" w:rsidP="00777EB7">
      <w:pPr>
        <w:pBdr>
          <w:bottom w:val="single" w:sz="6" w:space="1" w:color="auto"/>
        </w:pBdr>
      </w:pPr>
    </w:p>
    <w:p w14:paraId="1844CB23" w14:textId="77777777" w:rsidR="00777EB7" w:rsidRDefault="00777EB7" w:rsidP="00777EB7">
      <w:pPr>
        <w:pBdr>
          <w:bottom w:val="single" w:sz="6" w:space="1" w:color="auto"/>
        </w:pBdr>
      </w:pPr>
    </w:p>
    <w:p w14:paraId="2231B8E9" w14:textId="78D52DB0" w:rsidR="00777EB7" w:rsidRDefault="004B34B9" w:rsidP="00777EB7">
      <w:r>
        <w:t>Forældremyndighedsindehavere</w:t>
      </w:r>
      <w:r w:rsidR="00777EB7">
        <w:t>/værges underskrift</w:t>
      </w:r>
      <w:r w:rsidR="00777EB7">
        <w:tab/>
      </w:r>
      <w:r>
        <w:tab/>
      </w:r>
      <w:r>
        <w:tab/>
      </w:r>
      <w:r w:rsidR="00777EB7">
        <w:t>Dato</w:t>
      </w:r>
    </w:p>
    <w:p w14:paraId="688F8926" w14:textId="77777777" w:rsidR="00777EB7" w:rsidRDefault="00777EB7" w:rsidP="00777EB7">
      <w:pPr>
        <w:pBdr>
          <w:bottom w:val="single" w:sz="6" w:space="1" w:color="auto"/>
        </w:pBdr>
      </w:pPr>
    </w:p>
    <w:p w14:paraId="658D7415" w14:textId="77777777" w:rsidR="00777EB7" w:rsidRDefault="00777EB7" w:rsidP="00777EB7">
      <w:pPr>
        <w:pBdr>
          <w:bottom w:val="single" w:sz="6" w:space="1" w:color="auto"/>
        </w:pBdr>
      </w:pPr>
    </w:p>
    <w:p w14:paraId="7EAB3E70" w14:textId="77777777" w:rsidR="00777EB7" w:rsidRDefault="00777EB7" w:rsidP="00777EB7">
      <w:pPr>
        <w:pBdr>
          <w:bottom w:val="single" w:sz="6" w:space="1" w:color="auto"/>
        </w:pBdr>
      </w:pPr>
    </w:p>
    <w:p w14:paraId="0A8755B6" w14:textId="77777777" w:rsidR="00777EB7" w:rsidRDefault="00777EB7" w:rsidP="00777EB7">
      <w:r>
        <w:t>Praktikstedets underskrift</w:t>
      </w:r>
      <w:r>
        <w:tab/>
      </w:r>
      <w:r>
        <w:tab/>
      </w:r>
      <w:r>
        <w:tab/>
      </w:r>
      <w:r>
        <w:tab/>
      </w:r>
      <w:r>
        <w:tab/>
        <w:t>Dato</w:t>
      </w:r>
    </w:p>
    <w:p w14:paraId="04EFE6E3" w14:textId="77777777" w:rsidR="00777EB7" w:rsidRDefault="00777EB7" w:rsidP="00777EB7"/>
    <w:p w14:paraId="027935AF" w14:textId="77777777" w:rsidR="00777EB7" w:rsidRDefault="00777EB7" w:rsidP="00777EB7"/>
    <w:p w14:paraId="7F0D3C48" w14:textId="77777777" w:rsidR="00777EB7" w:rsidRDefault="00777EB7" w:rsidP="00777EB7">
      <w:pPr>
        <w:pBdr>
          <w:bottom w:val="single" w:sz="6" w:space="1" w:color="auto"/>
        </w:pBdr>
      </w:pPr>
    </w:p>
    <w:p w14:paraId="39CEA1D3" w14:textId="77777777" w:rsidR="00777EB7" w:rsidRPr="002F1CA5" w:rsidRDefault="00777EB7" w:rsidP="00777EB7">
      <w:r>
        <w:t>Godkendt af skoleleder</w:t>
      </w:r>
      <w:r>
        <w:tab/>
      </w:r>
      <w:r>
        <w:tab/>
      </w:r>
      <w:r>
        <w:tab/>
      </w:r>
      <w:r>
        <w:tab/>
      </w:r>
      <w:r>
        <w:tab/>
        <w:t>Dato</w:t>
      </w:r>
      <w:r>
        <w:br w:type="page"/>
      </w:r>
    </w:p>
    <w:p w14:paraId="4722FC62" w14:textId="77777777" w:rsidR="00777EB7" w:rsidRDefault="00777EB7" w:rsidP="00777EB7">
      <w:pPr>
        <w:pStyle w:val="Overskrift1"/>
        <w:sectPr w:rsidR="00777EB7" w:rsidSect="008423E7">
          <w:headerReference w:type="default" r:id="rId11"/>
          <w:footerReference w:type="default" r:id="rId12"/>
          <w:headerReference w:type="first" r:id="rId13"/>
          <w:pgSz w:w="11906" w:h="16838" w:code="9"/>
          <w:pgMar w:top="1276" w:right="1841" w:bottom="993" w:left="1418" w:header="112" w:footer="567" w:gutter="0"/>
          <w:cols w:space="708"/>
          <w:docGrid w:linePitch="360"/>
        </w:sectPr>
      </w:pPr>
    </w:p>
    <w:p w14:paraId="2439288D" w14:textId="17A982CD" w:rsidR="00777EB7" w:rsidRPr="00402D47" w:rsidRDefault="00777EB7" w:rsidP="003471FE">
      <w:pPr>
        <w:pStyle w:val="Overskrift1"/>
      </w:pPr>
      <w:r w:rsidRPr="00402D47">
        <w:t>Sådan udfylde</w:t>
      </w:r>
      <w:r w:rsidR="003471FE">
        <w:t>r I</w:t>
      </w:r>
      <w:r w:rsidRPr="00402D47">
        <w:t xml:space="preserve"> skabelonen</w:t>
      </w:r>
    </w:p>
    <w:p w14:paraId="3FD560BF" w14:textId="0F54B292" w:rsidR="00777EB7" w:rsidRPr="002D0E66" w:rsidRDefault="00771D5E" w:rsidP="00777EB7">
      <w:pPr>
        <w:pStyle w:val="Overskrift2"/>
        <w:rPr>
          <w:szCs w:val="20"/>
        </w:rPr>
      </w:pPr>
      <w:r w:rsidRPr="002D0E66">
        <w:rPr>
          <w:szCs w:val="20"/>
        </w:rPr>
        <w:t>Adresse</w:t>
      </w:r>
    </w:p>
    <w:p w14:paraId="77ED49B6" w14:textId="7AD3BA1E" w:rsidR="00777EB7" w:rsidRPr="002D0E66" w:rsidRDefault="00777EB7" w:rsidP="00777EB7">
      <w:r w:rsidRPr="002D0E66">
        <w:t xml:space="preserve">Angiv adressen, hvor juniormesterlæren </w:t>
      </w:r>
      <w:r w:rsidR="00771D5E" w:rsidRPr="002D0E66">
        <w:t xml:space="preserve">fysisk </w:t>
      </w:r>
      <w:r w:rsidRPr="002D0E66">
        <w:t>vil finde sted.</w:t>
      </w:r>
    </w:p>
    <w:p w14:paraId="6531D283" w14:textId="77777777" w:rsidR="00777EB7" w:rsidRPr="002D0E66" w:rsidRDefault="00777EB7" w:rsidP="00777EB7">
      <w:pPr>
        <w:pStyle w:val="Overskrift2"/>
        <w:rPr>
          <w:szCs w:val="20"/>
        </w:rPr>
      </w:pPr>
      <w:r w:rsidRPr="002D0E66">
        <w:rPr>
          <w:szCs w:val="20"/>
        </w:rPr>
        <w:t>Kontaktperson på praktikstedet</w:t>
      </w:r>
    </w:p>
    <w:p w14:paraId="4365CE1F" w14:textId="77777777" w:rsidR="00777EB7" w:rsidRPr="002D0E66" w:rsidRDefault="00777EB7" w:rsidP="00777EB7">
      <w:r w:rsidRPr="002D0E66">
        <w:t>Skriv navn, telefonnummer og mailadresse på kontaktperson, som er ansvarlig for elevens faglige udbytte og trivsel.</w:t>
      </w:r>
    </w:p>
    <w:p w14:paraId="70B9C1E7" w14:textId="46284D58" w:rsidR="00777EB7" w:rsidRPr="002D0E66" w:rsidRDefault="00601DE0" w:rsidP="00777EB7">
      <w:pPr>
        <w:pStyle w:val="Overskrift2"/>
        <w:rPr>
          <w:szCs w:val="20"/>
        </w:rPr>
      </w:pPr>
      <w:r w:rsidRPr="002D0E66">
        <w:rPr>
          <w:szCs w:val="20"/>
        </w:rPr>
        <w:t xml:space="preserve">Mødetider </w:t>
      </w:r>
    </w:p>
    <w:p w14:paraId="2150AC96" w14:textId="77777777" w:rsidR="00777EB7" w:rsidRPr="002D0E66" w:rsidRDefault="00777EB7" w:rsidP="00777EB7">
      <w:r w:rsidRPr="002D0E66">
        <w:t>Skriv tidspunkter for praktikforløbet: ugedage, mødetid og varighed. Vær opmærksom på evt. faste dage/perioder/tidspunkter, som er besluttet af skolelederen.</w:t>
      </w:r>
    </w:p>
    <w:p w14:paraId="2EF9BF19" w14:textId="77777777" w:rsidR="00777EB7" w:rsidRPr="002D0E66" w:rsidRDefault="00777EB7" w:rsidP="00777EB7"/>
    <w:p w14:paraId="2BEFBDC3" w14:textId="0977B891" w:rsidR="00777EB7" w:rsidRPr="002D0E66" w:rsidRDefault="00777EB7" w:rsidP="00777EB7">
      <w:r w:rsidRPr="002D0E66">
        <w:t>Eleven kan deltage i praktikken i et omfang, der svarer til en til to skoledage om ugen. En praktikdag svarer maksimalt til en fuldtidsansats daglige arbejdstid. Eleven kan ikke pålægges eller påtage sig hvad der svarer til over eller merarbejde.</w:t>
      </w:r>
    </w:p>
    <w:p w14:paraId="72862336" w14:textId="77777777" w:rsidR="00777EB7" w:rsidRPr="002D0E66" w:rsidRDefault="00777EB7" w:rsidP="00777EB7">
      <w:pPr>
        <w:pStyle w:val="Overskrift2"/>
        <w:rPr>
          <w:szCs w:val="20"/>
        </w:rPr>
      </w:pPr>
      <w:r w:rsidRPr="002D0E66">
        <w:rPr>
          <w:szCs w:val="20"/>
        </w:rPr>
        <w:t>Aktiviteter i forløbet</w:t>
      </w:r>
    </w:p>
    <w:p w14:paraId="1AE7488E" w14:textId="132BF9F8" w:rsidR="00E336F9" w:rsidRPr="002D0E66" w:rsidRDefault="00777EB7" w:rsidP="00C1751F">
      <w:r w:rsidRPr="002D0E66">
        <w:t xml:space="preserve">Skriv de aktiviteter i praktikken, som eleven deltager i. Det kan eksempelvis være specifikke opgaver virksomheden løser, herunder brug af redskaber og værktøjer i virksomhedens opgaveløsning. Formålet er, at aktiviteterne skal understøtte skolen, så eleven får færdigheder i at kunne anvende fagene i praksis. </w:t>
      </w:r>
    </w:p>
    <w:p w14:paraId="23232324" w14:textId="77777777" w:rsidR="00777EB7" w:rsidRPr="002D0E66" w:rsidRDefault="00777EB7" w:rsidP="00777EB7">
      <w:pPr>
        <w:pStyle w:val="Overskrift2"/>
        <w:rPr>
          <w:szCs w:val="20"/>
        </w:rPr>
      </w:pPr>
      <w:r w:rsidRPr="002D0E66">
        <w:rPr>
          <w:szCs w:val="20"/>
        </w:rPr>
        <w:t>Elevens udbytte af forløbet</w:t>
      </w:r>
    </w:p>
    <w:p w14:paraId="05610776" w14:textId="19216022" w:rsidR="006E5650" w:rsidRPr="002D0E66" w:rsidRDefault="00777EB7" w:rsidP="00BF6BF8">
      <w:r w:rsidRPr="002D0E66">
        <w:t xml:space="preserve">Angiv det forventede udbytte af praktikforløbet, herunder hvordan praktikforløbet understøtter folkeskolens formål og supplerer den undervisning, som eleven modtager i skolen. </w:t>
      </w:r>
      <w:r w:rsidR="00D558EE" w:rsidRPr="002D0E66">
        <w:t xml:space="preserve">Eleven skal gennem aktiviteterne tilegne sig kundskaber og færdigheder, der giver eleven et personligt og fagligt udbytte, og som forbereder eleverne til videre uddannelse. Eleven skal som afslutning på sit juniormesterlæreforløb til en evalueringssamtale om elevens erfaringer og læringsudbytte.   </w:t>
      </w:r>
    </w:p>
    <w:p w14:paraId="258AF746" w14:textId="66289C40" w:rsidR="00E93A57" w:rsidRPr="002D0E66" w:rsidRDefault="00E93A57">
      <w:pPr>
        <w:rPr>
          <w:rStyle w:val="Kommentarhenvisning"/>
          <w:sz w:val="20"/>
          <w:szCs w:val="20"/>
        </w:rPr>
      </w:pPr>
    </w:p>
    <w:p w14:paraId="3EFF21BC" w14:textId="6F8DDAE0" w:rsidR="00E93A57" w:rsidRPr="002D0E66" w:rsidRDefault="00E93A57">
      <w:pPr>
        <w:rPr>
          <w:rStyle w:val="Kommentarhenvisning"/>
          <w:b/>
          <w:sz w:val="20"/>
          <w:szCs w:val="20"/>
        </w:rPr>
      </w:pPr>
      <w:r w:rsidRPr="002D0E66">
        <w:rPr>
          <w:rStyle w:val="Kommentarhenvisning"/>
          <w:b/>
          <w:sz w:val="20"/>
          <w:szCs w:val="20"/>
        </w:rPr>
        <w:t>Øvrige oplysninger</w:t>
      </w:r>
    </w:p>
    <w:p w14:paraId="766C8DE8" w14:textId="71A006A1" w:rsidR="00E336F9" w:rsidRDefault="00E93A57" w:rsidP="00D41374">
      <w:r w:rsidRPr="002D0E66">
        <w:t>Her kan fx fremgå aftalte opfølgning på praktikforløbet</w:t>
      </w:r>
      <w:r w:rsidR="00742B47" w:rsidRPr="002D0E66">
        <w:t xml:space="preserve"> med elev og forældre</w:t>
      </w:r>
      <w:r w:rsidRPr="002D0E66">
        <w:t xml:space="preserve">. </w:t>
      </w:r>
    </w:p>
    <w:p w14:paraId="232B4E18" w14:textId="7DE67E32" w:rsidR="00524A93" w:rsidRDefault="00524A93">
      <w:r>
        <w:br w:type="page"/>
      </w:r>
    </w:p>
    <w:p w14:paraId="6F533AAE" w14:textId="017F6E5A" w:rsidR="00AA7F3C" w:rsidRPr="00D41374" w:rsidRDefault="00AA7F3C" w:rsidP="00D41374">
      <w:pPr>
        <w:rPr>
          <w:rFonts w:eastAsiaTheme="majorEastAsia" w:cs="Arial"/>
          <w:b/>
          <w:sz w:val="24"/>
          <w:szCs w:val="32"/>
        </w:rPr>
        <w:sectPr w:rsidR="00AA7F3C" w:rsidRPr="00D41374" w:rsidSect="00E93A5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2" w:right="1841" w:bottom="993" w:left="1418" w:header="112" w:footer="567" w:gutter="0"/>
          <w:cols w:space="708"/>
          <w:docGrid w:linePitch="360"/>
        </w:sectPr>
      </w:pPr>
    </w:p>
    <w:p w14:paraId="5284D7B7" w14:textId="2EDC31CF" w:rsidR="00920874" w:rsidRPr="00920874" w:rsidRDefault="00E05ACE" w:rsidP="002D0E66">
      <w:pPr>
        <w:pStyle w:val="Overskrift1"/>
        <w:spacing w:before="0"/>
      </w:pPr>
      <w:r w:rsidRPr="002D0E66">
        <w:t xml:space="preserve">Regler og rammer for </w:t>
      </w:r>
      <w:r w:rsidR="00920874" w:rsidRPr="002D0E66">
        <w:t xml:space="preserve">praktik i </w:t>
      </w:r>
      <w:r w:rsidR="00EF0931" w:rsidRPr="002D0E66">
        <w:t xml:space="preserve">forbindelse med </w:t>
      </w:r>
      <w:r w:rsidR="00920874" w:rsidRPr="002D0E66">
        <w:t xml:space="preserve">juniormesterlære </w:t>
      </w:r>
    </w:p>
    <w:p w14:paraId="6A73A958" w14:textId="77777777" w:rsidR="00920874" w:rsidRDefault="00920874" w:rsidP="00F44815">
      <w:pPr>
        <w:pStyle w:val="Overskrift1"/>
        <w:rPr>
          <w:b w:val="0"/>
          <w:sz w:val="18"/>
          <w:szCs w:val="18"/>
        </w:rPr>
      </w:pPr>
    </w:p>
    <w:p w14:paraId="29E5A561" w14:textId="5E4907CF" w:rsidR="008B129E" w:rsidRPr="00F44815" w:rsidRDefault="008B129E" w:rsidP="00F44815">
      <w:pPr>
        <w:pStyle w:val="Overskrift1"/>
        <w:rPr>
          <w:b w:val="0"/>
          <w:sz w:val="18"/>
          <w:szCs w:val="18"/>
        </w:rPr>
      </w:pPr>
      <w:r w:rsidRPr="00920874">
        <w:rPr>
          <w:b w:val="0"/>
          <w:sz w:val="18"/>
          <w:szCs w:val="18"/>
        </w:rPr>
        <w:t>Ved afkrydsning af felterne i skabelonen accepterer praktikstedet</w:t>
      </w:r>
      <w:r w:rsidR="00E8689E">
        <w:rPr>
          <w:b w:val="0"/>
          <w:sz w:val="18"/>
          <w:szCs w:val="18"/>
        </w:rPr>
        <w:t xml:space="preserve"> (</w:t>
      </w:r>
      <w:r w:rsidR="00C84D59">
        <w:rPr>
          <w:b w:val="0"/>
          <w:sz w:val="18"/>
          <w:szCs w:val="18"/>
        </w:rPr>
        <w:t xml:space="preserve">herfra </w:t>
      </w:r>
      <w:r w:rsidR="00E8689E">
        <w:rPr>
          <w:b w:val="0"/>
          <w:sz w:val="18"/>
          <w:szCs w:val="18"/>
        </w:rPr>
        <w:t>også omtalt virksomheden)</w:t>
      </w:r>
      <w:r w:rsidRPr="00920874">
        <w:rPr>
          <w:b w:val="0"/>
          <w:sz w:val="18"/>
          <w:szCs w:val="18"/>
        </w:rPr>
        <w:t xml:space="preserve"> en række forhold vedr. arbejdsmiljø, børneattester og økonomiske forhold. Nedenfor følger videre information om disse forhold mv.</w:t>
      </w:r>
      <w:r w:rsidR="00F91C76">
        <w:rPr>
          <w:b w:val="0"/>
          <w:sz w:val="18"/>
          <w:szCs w:val="18"/>
        </w:rPr>
        <w:t xml:space="preserve"> Læs mere om reglerne for unge i praktik på Arbejdstilsynets hjemmeside.</w:t>
      </w:r>
    </w:p>
    <w:p w14:paraId="524A66A3" w14:textId="77777777" w:rsidR="00F44815" w:rsidRPr="008528C3" w:rsidRDefault="00F44815" w:rsidP="00F44815">
      <w:pPr>
        <w:pStyle w:val="Overskrift2"/>
      </w:pPr>
      <w:r w:rsidRPr="008528C3">
        <w:t>Regler om arbejdsmiljø</w:t>
      </w:r>
    </w:p>
    <w:p w14:paraId="0B504D57" w14:textId="3860A48C" w:rsidR="00F44815" w:rsidRPr="00BE4CB3" w:rsidRDefault="00761553" w:rsidP="00F44815">
      <w:pPr>
        <w:rPr>
          <w:sz w:val="18"/>
          <w:szCs w:val="18"/>
        </w:rPr>
      </w:pPr>
      <w:r>
        <w:rPr>
          <w:sz w:val="18"/>
          <w:szCs w:val="18"/>
        </w:rPr>
        <w:t>R</w:t>
      </w:r>
      <w:r w:rsidR="00F44815">
        <w:rPr>
          <w:sz w:val="18"/>
          <w:szCs w:val="18"/>
        </w:rPr>
        <w:t>eglerne om, hvilke aktiviteter elever</w:t>
      </w:r>
      <w:r w:rsidR="00F44815" w:rsidRPr="008528C3">
        <w:rPr>
          <w:sz w:val="18"/>
          <w:szCs w:val="18"/>
        </w:rPr>
        <w:t xml:space="preserve"> </w:t>
      </w:r>
      <w:r w:rsidR="00F44815" w:rsidRPr="00BE4CB3">
        <w:rPr>
          <w:sz w:val="18"/>
          <w:szCs w:val="18"/>
        </w:rPr>
        <w:t>må deltage i som led i praktik, skolelederens og virksomhedens ansvar</w:t>
      </w:r>
      <w:r w:rsidR="00F44815">
        <w:rPr>
          <w:sz w:val="18"/>
          <w:szCs w:val="18"/>
        </w:rPr>
        <w:t>, udveksling af oplysninger og tilsyn med og instruktion af eleven</w:t>
      </w:r>
      <w:r>
        <w:rPr>
          <w:sz w:val="18"/>
          <w:szCs w:val="18"/>
        </w:rPr>
        <w:t xml:space="preserve"> findes i bekendtgørelse nr. 572 af 26. maj </w:t>
      </w:r>
      <w:r w:rsidRPr="00C04803">
        <w:rPr>
          <w:sz w:val="18"/>
          <w:szCs w:val="18"/>
        </w:rPr>
        <w:t>2025</w:t>
      </w:r>
      <w:r>
        <w:rPr>
          <w:sz w:val="18"/>
          <w:szCs w:val="18"/>
        </w:rPr>
        <w:t xml:space="preserve"> om visse forhold ved folkeskoleelevers deltagelse i praktik m.v. (praktikbekendtgørelsen).</w:t>
      </w:r>
    </w:p>
    <w:p w14:paraId="22B3B915" w14:textId="77777777" w:rsidR="00F44815" w:rsidRPr="00BE4CB3" w:rsidRDefault="00F44815" w:rsidP="00F44815">
      <w:pPr>
        <w:rPr>
          <w:sz w:val="18"/>
          <w:szCs w:val="18"/>
        </w:rPr>
      </w:pPr>
    </w:p>
    <w:p w14:paraId="1E8B4DD3" w14:textId="320942E0" w:rsidR="00B21AF7" w:rsidRDefault="00F44815" w:rsidP="00F44815">
      <w:pPr>
        <w:rPr>
          <w:sz w:val="18"/>
          <w:szCs w:val="18"/>
        </w:rPr>
      </w:pPr>
      <w:r w:rsidRPr="00BE4CB3">
        <w:rPr>
          <w:sz w:val="18"/>
          <w:szCs w:val="18"/>
        </w:rPr>
        <w:t>For elever i junio</w:t>
      </w:r>
      <w:r>
        <w:rPr>
          <w:sz w:val="18"/>
          <w:szCs w:val="18"/>
        </w:rPr>
        <w:t xml:space="preserve">rmesterlære gælder reglerne om unges arbejde jævnfør </w:t>
      </w:r>
      <w:r w:rsidR="00C04803">
        <w:rPr>
          <w:sz w:val="18"/>
          <w:szCs w:val="18"/>
        </w:rPr>
        <w:t xml:space="preserve">bekendtgørelse nr. 1049 af 30. maj </w:t>
      </w:r>
      <w:r w:rsidR="00C04803" w:rsidRPr="00C04803">
        <w:rPr>
          <w:sz w:val="18"/>
          <w:szCs w:val="18"/>
        </w:rPr>
        <w:t>2021</w:t>
      </w:r>
      <w:r w:rsidR="00C04803">
        <w:rPr>
          <w:sz w:val="18"/>
          <w:szCs w:val="18"/>
        </w:rPr>
        <w:t xml:space="preserve"> om unges arbejde (</w:t>
      </w:r>
      <w:r>
        <w:rPr>
          <w:sz w:val="18"/>
          <w:szCs w:val="18"/>
        </w:rPr>
        <w:t>ungebekendtgørelsen</w:t>
      </w:r>
      <w:r w:rsidR="00C04803">
        <w:rPr>
          <w:sz w:val="18"/>
          <w:szCs w:val="18"/>
        </w:rPr>
        <w:t>)</w:t>
      </w:r>
      <w:r w:rsidRPr="00BE4CB3">
        <w:rPr>
          <w:sz w:val="18"/>
          <w:szCs w:val="18"/>
        </w:rPr>
        <w:t xml:space="preserve">. Reglerne gælder </w:t>
      </w:r>
      <w:r>
        <w:rPr>
          <w:sz w:val="18"/>
          <w:szCs w:val="18"/>
        </w:rPr>
        <w:t>også, når</w:t>
      </w:r>
      <w:r w:rsidRPr="00BE4CB3">
        <w:rPr>
          <w:sz w:val="18"/>
          <w:szCs w:val="18"/>
        </w:rPr>
        <w:t xml:space="preserve"> der ikke er tale om arbejde for en arbejdsgiver. Reglerne fastsætter blandt andet, hvad eleven må beskæftige sig med afhængig af alder.</w:t>
      </w:r>
      <w:r w:rsidR="00B21AF7">
        <w:rPr>
          <w:sz w:val="18"/>
          <w:szCs w:val="18"/>
        </w:rPr>
        <w:t xml:space="preserve"> </w:t>
      </w:r>
    </w:p>
    <w:p w14:paraId="3B6AB4DC" w14:textId="77777777" w:rsidR="00B21AF7" w:rsidRDefault="00B21AF7" w:rsidP="00F44815">
      <w:pPr>
        <w:rPr>
          <w:sz w:val="18"/>
          <w:szCs w:val="18"/>
        </w:rPr>
      </w:pPr>
    </w:p>
    <w:p w14:paraId="7D2BBA1E" w14:textId="5E8442D5" w:rsidR="00F44815" w:rsidRPr="00215144" w:rsidRDefault="00F44815" w:rsidP="00F44815">
      <w:pPr>
        <w:rPr>
          <w:sz w:val="18"/>
          <w:szCs w:val="18"/>
        </w:rPr>
      </w:pPr>
      <w:r w:rsidRPr="00BE4CB3">
        <w:rPr>
          <w:sz w:val="18"/>
          <w:szCs w:val="18"/>
        </w:rPr>
        <w:t>Virksomheden har ansvaret for praktikken</w:t>
      </w:r>
      <w:r>
        <w:rPr>
          <w:sz w:val="18"/>
          <w:szCs w:val="18"/>
        </w:rPr>
        <w:t>. O</w:t>
      </w:r>
      <w:r w:rsidRPr="00BE4CB3">
        <w:rPr>
          <w:sz w:val="18"/>
          <w:szCs w:val="18"/>
        </w:rPr>
        <w:t>plæring</w:t>
      </w:r>
      <w:r>
        <w:rPr>
          <w:sz w:val="18"/>
          <w:szCs w:val="18"/>
        </w:rPr>
        <w:t xml:space="preserve"> og</w:t>
      </w:r>
      <w:r w:rsidRPr="00BE4CB3">
        <w:rPr>
          <w:sz w:val="18"/>
          <w:szCs w:val="18"/>
        </w:rPr>
        <w:t xml:space="preserve"> instruktion m</w:t>
      </w:r>
      <w:r w:rsidR="00C04803">
        <w:rPr>
          <w:sz w:val="18"/>
          <w:szCs w:val="18"/>
        </w:rPr>
        <w:t>.</w:t>
      </w:r>
      <w:r w:rsidRPr="00BE4CB3">
        <w:rPr>
          <w:sz w:val="18"/>
          <w:szCs w:val="18"/>
        </w:rPr>
        <w:t>v. skal følge § 6 i ungebekendtgørelsen.</w:t>
      </w:r>
    </w:p>
    <w:p w14:paraId="25E3128E" w14:textId="57339485" w:rsidR="008528C3" w:rsidRPr="00BE4CB3" w:rsidRDefault="008528C3" w:rsidP="008528C3">
      <w:pPr>
        <w:pStyle w:val="Overskrift2"/>
      </w:pPr>
      <w:r>
        <w:t>U</w:t>
      </w:r>
      <w:r w:rsidRPr="00BE4CB3">
        <w:t>dveksling af oplysninger</w:t>
      </w:r>
    </w:p>
    <w:p w14:paraId="134B85AA" w14:textId="34888913" w:rsidR="008528C3" w:rsidRPr="00BE4CB3" w:rsidRDefault="008528C3" w:rsidP="008528C3">
      <w:pPr>
        <w:rPr>
          <w:sz w:val="18"/>
          <w:szCs w:val="18"/>
        </w:rPr>
      </w:pPr>
      <w:r w:rsidRPr="00BE4CB3">
        <w:rPr>
          <w:sz w:val="18"/>
          <w:szCs w:val="18"/>
        </w:rPr>
        <w:t xml:space="preserve">Der skal inden praktikken begynder udveksles oplysninger mellem elevens skole og </w:t>
      </w:r>
      <w:r w:rsidRPr="00BE4CB3">
        <w:rPr>
          <w:rFonts w:asciiTheme="majorHAnsi" w:hAnsiTheme="majorHAnsi" w:cstheme="majorHAnsi"/>
          <w:sz w:val="18"/>
          <w:szCs w:val="18"/>
        </w:rPr>
        <w:t>praktikstedet</w:t>
      </w:r>
      <w:r w:rsidRPr="00BE4CB3">
        <w:rPr>
          <w:sz w:val="18"/>
          <w:szCs w:val="18"/>
        </w:rPr>
        <w:t xml:space="preserve">. </w:t>
      </w:r>
    </w:p>
    <w:p w14:paraId="78DD8C10" w14:textId="77777777" w:rsidR="008528C3" w:rsidRPr="00BE4CB3" w:rsidRDefault="008528C3" w:rsidP="008528C3">
      <w:pPr>
        <w:rPr>
          <w:sz w:val="18"/>
          <w:szCs w:val="18"/>
        </w:rPr>
      </w:pPr>
    </w:p>
    <w:p w14:paraId="62DE4AE7" w14:textId="27698C75" w:rsidR="008528C3" w:rsidRPr="00BE4CB3" w:rsidRDefault="008528C3" w:rsidP="008528C3">
      <w:pPr>
        <w:rPr>
          <w:sz w:val="18"/>
          <w:szCs w:val="18"/>
        </w:rPr>
      </w:pPr>
      <w:r w:rsidRPr="00BE4CB3">
        <w:rPr>
          <w:sz w:val="18"/>
          <w:szCs w:val="18"/>
        </w:rPr>
        <w:t xml:space="preserve">Skolens leder skal før praktikken påbegyndes, give </w:t>
      </w:r>
      <w:r w:rsidRPr="00BE4CB3">
        <w:rPr>
          <w:rFonts w:asciiTheme="majorHAnsi" w:hAnsiTheme="majorHAnsi" w:cstheme="majorHAnsi"/>
          <w:sz w:val="18"/>
          <w:szCs w:val="18"/>
        </w:rPr>
        <w:t xml:space="preserve">praktikstedet </w:t>
      </w:r>
      <w:r w:rsidRPr="00BE4CB3">
        <w:rPr>
          <w:sz w:val="18"/>
          <w:szCs w:val="18"/>
        </w:rPr>
        <w:t xml:space="preserve">de </w:t>
      </w:r>
      <w:r w:rsidR="00701EF8">
        <w:rPr>
          <w:sz w:val="18"/>
          <w:szCs w:val="18"/>
        </w:rPr>
        <w:t>nødvendige</w:t>
      </w:r>
      <w:r w:rsidR="00701EF8" w:rsidRPr="00BE4CB3">
        <w:rPr>
          <w:sz w:val="18"/>
          <w:szCs w:val="18"/>
        </w:rPr>
        <w:t xml:space="preserve"> </w:t>
      </w:r>
      <w:r w:rsidRPr="00BE4CB3">
        <w:rPr>
          <w:sz w:val="18"/>
          <w:szCs w:val="18"/>
        </w:rPr>
        <w:t xml:space="preserve">oplysninger om elevens alder, modenhed og øvrige forudsætninger for at deltage i et ophold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skal </w:t>
      </w:r>
      <w:r w:rsidR="00701EF8">
        <w:rPr>
          <w:sz w:val="18"/>
          <w:szCs w:val="18"/>
        </w:rPr>
        <w:t>samtidig</w:t>
      </w:r>
      <w:r w:rsidRPr="00BE4CB3">
        <w:rPr>
          <w:sz w:val="18"/>
          <w:szCs w:val="18"/>
        </w:rPr>
        <w:t xml:space="preserve"> give skolens leder de </w:t>
      </w:r>
      <w:r w:rsidR="00701EF8">
        <w:rPr>
          <w:sz w:val="18"/>
          <w:szCs w:val="18"/>
        </w:rPr>
        <w:t>nødvendige</w:t>
      </w:r>
      <w:r w:rsidR="00701EF8" w:rsidRPr="00BE4CB3">
        <w:rPr>
          <w:sz w:val="18"/>
          <w:szCs w:val="18"/>
        </w:rPr>
        <w:t xml:space="preserve"> </w:t>
      </w:r>
      <w:r w:rsidRPr="00BE4CB3">
        <w:rPr>
          <w:sz w:val="18"/>
          <w:szCs w:val="18"/>
        </w:rPr>
        <w:t xml:space="preserve">oplysninger om sikkerhedsforskrifter mv.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så skolens leder har</w:t>
      </w:r>
      <w:r w:rsidR="00701EF8">
        <w:rPr>
          <w:sz w:val="18"/>
          <w:szCs w:val="18"/>
        </w:rPr>
        <w:t xml:space="preserve"> de rette</w:t>
      </w:r>
      <w:r w:rsidRPr="00BE4CB3">
        <w:rPr>
          <w:sz w:val="18"/>
          <w:szCs w:val="18"/>
        </w:rPr>
        <w:t xml:space="preserve"> forudsætninger for at forberede eleven på praktikken og de sikkerhedsforskrifter, der gælder.</w:t>
      </w:r>
    </w:p>
    <w:p w14:paraId="04EC7256" w14:textId="77777777" w:rsidR="008528C3" w:rsidRPr="00BE4CB3" w:rsidRDefault="008528C3" w:rsidP="008528C3">
      <w:pPr>
        <w:rPr>
          <w:sz w:val="18"/>
          <w:szCs w:val="18"/>
        </w:rPr>
      </w:pPr>
    </w:p>
    <w:p w14:paraId="67FD7762" w14:textId="3614C8EA" w:rsidR="00701EF8" w:rsidRDefault="00701EF8" w:rsidP="008528C3">
      <w:pPr>
        <w:rPr>
          <w:sz w:val="18"/>
          <w:szCs w:val="18"/>
        </w:rPr>
      </w:pPr>
      <w:r>
        <w:rPr>
          <w:sz w:val="18"/>
          <w:szCs w:val="18"/>
        </w:rPr>
        <w:t>F</w:t>
      </w:r>
      <w:r w:rsidR="008528C3" w:rsidRPr="0068486B">
        <w:rPr>
          <w:sz w:val="18"/>
          <w:szCs w:val="18"/>
        </w:rPr>
        <w:t>or elever i juniormesterlære kan skolens leder og virksomheden udveksle personoplysninger om eleven, herunder fravær på grund af sygdom mv.</w:t>
      </w:r>
      <w:r>
        <w:rPr>
          <w:sz w:val="18"/>
          <w:szCs w:val="18"/>
        </w:rPr>
        <w:t xml:space="preserve"> og</w:t>
      </w:r>
      <w:r w:rsidR="008528C3" w:rsidRPr="0068486B">
        <w:rPr>
          <w:sz w:val="18"/>
          <w:szCs w:val="18"/>
        </w:rPr>
        <w:t xml:space="preserve"> </w:t>
      </w:r>
      <w:r>
        <w:rPr>
          <w:sz w:val="18"/>
          <w:szCs w:val="18"/>
        </w:rPr>
        <w:t xml:space="preserve">eventuelle </w:t>
      </w:r>
      <w:r w:rsidR="008528C3" w:rsidRPr="0068486B">
        <w:rPr>
          <w:sz w:val="18"/>
          <w:szCs w:val="18"/>
        </w:rPr>
        <w:t xml:space="preserve">beslutninger om eleven, </w:t>
      </w:r>
      <w:r>
        <w:rPr>
          <w:sz w:val="18"/>
          <w:szCs w:val="18"/>
        </w:rPr>
        <w:t xml:space="preserve">skolens leder har truffet, </w:t>
      </w:r>
      <w:r w:rsidR="008528C3" w:rsidRPr="0068486B">
        <w:rPr>
          <w:sz w:val="18"/>
          <w:szCs w:val="18"/>
        </w:rPr>
        <w:t>der har betydning for virksomheden. Det gælder også meddelelse til virksomheden om tilladelse til ekstraordinær frihed og eventuelle støttebehov m</w:t>
      </w:r>
      <w:r w:rsidR="001863FC">
        <w:rPr>
          <w:sz w:val="18"/>
          <w:szCs w:val="18"/>
        </w:rPr>
        <w:t>.</w:t>
      </w:r>
      <w:r w:rsidR="008528C3" w:rsidRPr="0068486B">
        <w:rPr>
          <w:sz w:val="18"/>
          <w:szCs w:val="18"/>
        </w:rPr>
        <w:t>v.</w:t>
      </w:r>
    </w:p>
    <w:p w14:paraId="7DEB0EBA" w14:textId="32C29EFE" w:rsidR="008528C3" w:rsidRPr="0068486B" w:rsidRDefault="008528C3" w:rsidP="008528C3">
      <w:pPr>
        <w:rPr>
          <w:sz w:val="18"/>
          <w:szCs w:val="18"/>
        </w:rPr>
      </w:pPr>
    </w:p>
    <w:p w14:paraId="3B223EB6" w14:textId="5D0BC245" w:rsidR="00A9014E" w:rsidRDefault="008528C3" w:rsidP="00A9014E">
      <w:pPr>
        <w:rPr>
          <w:b/>
          <w:bCs/>
          <w:sz w:val="23"/>
          <w:szCs w:val="23"/>
        </w:rPr>
      </w:pPr>
      <w:r w:rsidRPr="0068486B">
        <w:rPr>
          <w:sz w:val="18"/>
          <w:szCs w:val="18"/>
        </w:rPr>
        <w:t xml:space="preserve">Hvis praktikstedet underretter skolen om oplysninger, som ifølge arbejdsmiljølovens § 60, stk. 7 </w:t>
      </w:r>
      <w:r>
        <w:rPr>
          <w:sz w:val="18"/>
          <w:szCs w:val="18"/>
        </w:rPr>
        <w:t>skal</w:t>
      </w:r>
      <w:r w:rsidRPr="0068486B">
        <w:rPr>
          <w:sz w:val="18"/>
          <w:szCs w:val="18"/>
        </w:rPr>
        <w:t xml:space="preserve"> gives til forældrene, skal skolens leder videregive oplysningerne til forældrene, inden praktikken starter.</w:t>
      </w:r>
    </w:p>
    <w:p w14:paraId="6E5BFA8A" w14:textId="52FFD1D8" w:rsidR="00A9014E" w:rsidRDefault="00A9014E" w:rsidP="00402D47">
      <w:pPr>
        <w:pStyle w:val="Overskrift2"/>
      </w:pPr>
      <w:r>
        <w:t xml:space="preserve">Kontaktperson </w:t>
      </w:r>
    </w:p>
    <w:p w14:paraId="4CC5FF17" w14:textId="3D94F20B" w:rsidR="00A9014E" w:rsidRPr="00A9014E" w:rsidRDefault="00A9014E" w:rsidP="00A9014E">
      <w:pPr>
        <w:rPr>
          <w:sz w:val="18"/>
          <w:szCs w:val="18"/>
        </w:rPr>
      </w:pPr>
      <w:r>
        <w:rPr>
          <w:sz w:val="18"/>
          <w:szCs w:val="18"/>
        </w:rPr>
        <w:t>Praktikstedet forpligter sig til at udpege en kontaktperson, der i praktikperioden er ansvarlig for elevens faglige udbytte og trivsel. Kontaktpersonen skal forvente at have løbende kontakt med elevens skole i løbet af praktikperioden, ved behov deltage i status- og opfølgningsmøder omkring eleven og eventuel deltagelse i afsluttende evalueringssamtale ved afslutning af elevens juniormesterlære.</w:t>
      </w:r>
    </w:p>
    <w:p w14:paraId="61974EF8" w14:textId="4AF24ECE" w:rsidR="008528C3" w:rsidRPr="00215144" w:rsidRDefault="008528C3" w:rsidP="008528C3">
      <w:pPr>
        <w:pStyle w:val="Overskrift2"/>
      </w:pPr>
      <w:r>
        <w:t>B</w:t>
      </w:r>
      <w:r w:rsidRPr="00215144">
        <w:t>ørneattester</w:t>
      </w:r>
    </w:p>
    <w:p w14:paraId="04BD74FC" w14:textId="7D8FB833" w:rsidR="008528C3" w:rsidRDefault="008528C3" w:rsidP="008528C3">
      <w:pPr>
        <w:rPr>
          <w:sz w:val="18"/>
          <w:szCs w:val="18"/>
        </w:rPr>
      </w:pPr>
      <w:r w:rsidRPr="00215144">
        <w:rPr>
          <w:sz w:val="18"/>
          <w:szCs w:val="18"/>
        </w:rPr>
        <w:t>Virksomheden skal</w:t>
      </w:r>
      <w:r w:rsidR="007619CE">
        <w:rPr>
          <w:sz w:val="18"/>
          <w:szCs w:val="18"/>
        </w:rPr>
        <w:t>,</w:t>
      </w:r>
      <w:r w:rsidRPr="00215144">
        <w:rPr>
          <w:sz w:val="18"/>
          <w:szCs w:val="18"/>
        </w:rPr>
        <w:t xml:space="preserve"> </w:t>
      </w:r>
      <w:r w:rsidR="007619CE">
        <w:rPr>
          <w:sz w:val="18"/>
          <w:szCs w:val="18"/>
        </w:rPr>
        <w:t xml:space="preserve">når eleven er under 15 år, </w:t>
      </w:r>
      <w:r w:rsidRPr="00215144">
        <w:rPr>
          <w:sz w:val="18"/>
          <w:szCs w:val="18"/>
        </w:rPr>
        <w:t xml:space="preserve">bekræfte i praktikaftalen, at eleven ikke får eller har kontaktpersoner, som er dømt for forhold, der fremgår af en børneattest, som virksomheden kan indhente. Virksomheden er derfor forpligtet til at indhente børneattest hvis det er muligt for at sikre, at eleven ikke får eller har kontaktpersoner, som er dømt for forhold, der fremgår af en børneattest. </w:t>
      </w:r>
    </w:p>
    <w:p w14:paraId="733DA8CE" w14:textId="77777777" w:rsidR="008528C3" w:rsidRDefault="008528C3" w:rsidP="008528C3">
      <w:pPr>
        <w:rPr>
          <w:sz w:val="18"/>
          <w:szCs w:val="18"/>
        </w:rPr>
      </w:pPr>
    </w:p>
    <w:p w14:paraId="244F57C5" w14:textId="320112F2" w:rsidR="008528C3" w:rsidRDefault="008528C3" w:rsidP="008528C3">
      <w:pPr>
        <w:rPr>
          <w:sz w:val="18"/>
          <w:szCs w:val="18"/>
        </w:rPr>
      </w:pPr>
      <w:r w:rsidRPr="00215144">
        <w:rPr>
          <w:sz w:val="18"/>
          <w:szCs w:val="18"/>
        </w:rPr>
        <w:t xml:space="preserve">Ved børneattest forstås en attest med oplysninger, som fremgår af kapitel 7 i bekendtgørelse </w:t>
      </w:r>
      <w:r w:rsidR="00C04803">
        <w:rPr>
          <w:sz w:val="18"/>
          <w:szCs w:val="18"/>
        </w:rPr>
        <w:t xml:space="preserve">nr. 1860 af 23. september </w:t>
      </w:r>
      <w:r w:rsidR="00C04803" w:rsidRPr="00C04803">
        <w:rPr>
          <w:sz w:val="18"/>
          <w:szCs w:val="18"/>
        </w:rPr>
        <w:t>2021</w:t>
      </w:r>
      <w:r w:rsidR="00C04803">
        <w:rPr>
          <w:sz w:val="18"/>
          <w:szCs w:val="18"/>
        </w:rPr>
        <w:t xml:space="preserve"> </w:t>
      </w:r>
      <w:r w:rsidRPr="00215144">
        <w:rPr>
          <w:sz w:val="18"/>
          <w:szCs w:val="18"/>
        </w:rPr>
        <w:t>om behandling af personoplysninger i Det Centrale Kriminalregister (Kriminalregistret). Indhentelse af børneattest skal ske i overensstemmelse m</w:t>
      </w:r>
      <w:r w:rsidR="00920874">
        <w:rPr>
          <w:sz w:val="18"/>
          <w:szCs w:val="18"/>
        </w:rPr>
        <w:t xml:space="preserve">ed de regler, der gælder herom. </w:t>
      </w:r>
      <w:r w:rsidRPr="00215144">
        <w:rPr>
          <w:sz w:val="18"/>
          <w:szCs w:val="18"/>
        </w:rPr>
        <w:t>Virksomheden skal også bekræfte i praktikaftalen, at eleven ikke får eller har kontaktpersoner, som virksomheden har modtaget indberetning om fra politiet af straffesager om seksuelt misbrug af børn m</w:t>
      </w:r>
      <w:r w:rsidR="00C04803">
        <w:rPr>
          <w:sz w:val="18"/>
          <w:szCs w:val="18"/>
        </w:rPr>
        <w:t>.</w:t>
      </w:r>
      <w:r w:rsidRPr="00215144">
        <w:rPr>
          <w:sz w:val="18"/>
          <w:szCs w:val="18"/>
        </w:rPr>
        <w:t xml:space="preserve">v. </w:t>
      </w:r>
    </w:p>
    <w:p w14:paraId="12E6E847" w14:textId="77777777" w:rsidR="008528C3" w:rsidRPr="00215144" w:rsidRDefault="008528C3" w:rsidP="008528C3">
      <w:pPr>
        <w:rPr>
          <w:sz w:val="18"/>
          <w:szCs w:val="18"/>
        </w:rPr>
      </w:pPr>
    </w:p>
    <w:p w14:paraId="0B7D7DEC" w14:textId="34A3E501" w:rsidR="008B129E" w:rsidRDefault="008528C3" w:rsidP="008528C3">
      <w:pPr>
        <w:rPr>
          <w:sz w:val="18"/>
          <w:szCs w:val="18"/>
        </w:rPr>
      </w:pPr>
      <w:r w:rsidRPr="00215144">
        <w:rPr>
          <w:sz w:val="18"/>
          <w:szCs w:val="18"/>
        </w:rPr>
        <w:t xml:space="preserve">Virksomheden må ikke videregive børneattest eller indberetninger mv. til skolederen eller andre. Information om og indhentelse af børneattest kan ske via politiets hjemmeside. </w:t>
      </w:r>
    </w:p>
    <w:p w14:paraId="5115D6FD" w14:textId="77777777" w:rsidR="008528C3" w:rsidRDefault="008528C3" w:rsidP="008528C3">
      <w:pPr>
        <w:pStyle w:val="Overskrift2"/>
      </w:pPr>
      <w:r>
        <w:t>Ø</w:t>
      </w:r>
      <w:r w:rsidRPr="004E7789">
        <w:t xml:space="preserve">konomiske forhold </w:t>
      </w:r>
    </w:p>
    <w:p w14:paraId="763D29C4" w14:textId="77777777" w:rsidR="00B21AF7" w:rsidRDefault="00B21AF7" w:rsidP="008528C3">
      <w:pPr>
        <w:rPr>
          <w:sz w:val="18"/>
          <w:szCs w:val="18"/>
        </w:rPr>
      </w:pPr>
      <w:r>
        <w:rPr>
          <w:sz w:val="18"/>
          <w:szCs w:val="18"/>
        </w:rPr>
        <w:t>Praktikken skal være ulønnet.</w:t>
      </w:r>
      <w:r w:rsidR="008528C3">
        <w:rPr>
          <w:sz w:val="18"/>
          <w:szCs w:val="18"/>
        </w:rPr>
        <w:t xml:space="preserve"> </w:t>
      </w:r>
    </w:p>
    <w:p w14:paraId="2C48DCEF" w14:textId="77777777" w:rsidR="00B21AF7" w:rsidRDefault="00B21AF7" w:rsidP="008528C3">
      <w:pPr>
        <w:rPr>
          <w:sz w:val="18"/>
          <w:szCs w:val="18"/>
        </w:rPr>
      </w:pPr>
    </w:p>
    <w:p w14:paraId="1557588D" w14:textId="16F5E3C5" w:rsidR="008528C3" w:rsidRPr="00B21AF7" w:rsidRDefault="00701EF8" w:rsidP="008528C3">
      <w:pPr>
        <w:rPr>
          <w:sz w:val="18"/>
          <w:szCs w:val="18"/>
        </w:rPr>
      </w:pPr>
      <w:r>
        <w:rPr>
          <w:sz w:val="18"/>
          <w:szCs w:val="18"/>
        </w:rPr>
        <w:t>E</w:t>
      </w:r>
      <w:r w:rsidR="008528C3" w:rsidRPr="00215144">
        <w:rPr>
          <w:sz w:val="18"/>
          <w:szCs w:val="18"/>
        </w:rPr>
        <w:t>lever i folkeskolen</w:t>
      </w:r>
      <w:r>
        <w:rPr>
          <w:sz w:val="18"/>
          <w:szCs w:val="18"/>
        </w:rPr>
        <w:t xml:space="preserve"> </w:t>
      </w:r>
      <w:r w:rsidR="008528C3" w:rsidRPr="00215144">
        <w:rPr>
          <w:sz w:val="18"/>
          <w:szCs w:val="18"/>
        </w:rPr>
        <w:t>skal have stillet de nødvendige undervisningsmidler til rådighed uden egenbetaling. Det samme gælder i praktikken, der træder i stedet for den almindelige undervisning i folkeskolen. Det</w:t>
      </w:r>
      <w:r>
        <w:rPr>
          <w:sz w:val="18"/>
          <w:szCs w:val="18"/>
        </w:rPr>
        <w:t xml:space="preserve"> vil være tale om en undtagelse, hvis</w:t>
      </w:r>
      <w:r w:rsidR="008528C3" w:rsidRPr="00215144">
        <w:rPr>
          <w:sz w:val="18"/>
          <w:szCs w:val="18"/>
        </w:rPr>
        <w:t xml:space="preserve"> eleven skal betale for andet end eventuel frokost. </w:t>
      </w:r>
    </w:p>
    <w:p w14:paraId="1F3A232A" w14:textId="77777777" w:rsidR="002D0E66" w:rsidRPr="00B21AF7" w:rsidRDefault="002D0E66" w:rsidP="002D0E66">
      <w:pPr>
        <w:pStyle w:val="Overskrift2"/>
        <w:rPr>
          <w:b w:val="0"/>
          <w:sz w:val="18"/>
          <w:szCs w:val="18"/>
        </w:rPr>
      </w:pPr>
      <w:r w:rsidRPr="00215144">
        <w:rPr>
          <w:b w:val="0"/>
          <w:sz w:val="18"/>
          <w:szCs w:val="18"/>
        </w:rPr>
        <w:t xml:space="preserve">Hvis </w:t>
      </w:r>
      <w:r>
        <w:rPr>
          <w:b w:val="0"/>
          <w:sz w:val="18"/>
          <w:szCs w:val="18"/>
        </w:rPr>
        <w:t>I som virksomhed</w:t>
      </w:r>
      <w:r w:rsidRPr="00215144">
        <w:rPr>
          <w:b w:val="0"/>
          <w:sz w:val="18"/>
          <w:szCs w:val="18"/>
        </w:rPr>
        <w:t xml:space="preserve"> kræver, at eleven selv skal betale fx sikkerhedssko, uniform eller arbejdsredskaber, skal I være opmærksomme på, at skolens leder skal vejlede elevens forældre om, at eleven kan vælge et andet praktiksted eller tilbydes et praktisk undervisningsforløb i stedet.  </w:t>
      </w:r>
      <w:r w:rsidRPr="00B21AF7">
        <w:rPr>
          <w:b w:val="0"/>
          <w:sz w:val="18"/>
          <w:szCs w:val="18"/>
        </w:rPr>
        <w:t>Skolelederen vil kunne afvise at godkende praktikstedet, hvis eleven bliver pålagt udgifter i forbindelse med praktikken. Det gælder uanset, om eleven og elevens forældre er villige til at afholde udgifterne.</w:t>
      </w:r>
    </w:p>
    <w:p w14:paraId="1C5AB86D" w14:textId="77777777" w:rsidR="00B21AF7" w:rsidRDefault="00B21AF7" w:rsidP="008528C3">
      <w:pPr>
        <w:pStyle w:val="Overskrift2"/>
      </w:pPr>
    </w:p>
    <w:p w14:paraId="32A8DD9B" w14:textId="7EF51CB1" w:rsidR="008528C3" w:rsidRPr="00B64A0C" w:rsidRDefault="008528C3" w:rsidP="008528C3">
      <w:pPr>
        <w:pStyle w:val="Overskrift2"/>
      </w:pPr>
      <w:r w:rsidRPr="008528C3">
        <w:t>S</w:t>
      </w:r>
      <w:r w:rsidRPr="00B64A0C">
        <w:t>tatens erstatningsordning</w:t>
      </w:r>
    </w:p>
    <w:p w14:paraId="134A44B9" w14:textId="6BD093EF" w:rsidR="008528C3" w:rsidRPr="004E7789" w:rsidRDefault="008528C3" w:rsidP="008528C3">
      <w:pPr>
        <w:rPr>
          <w:sz w:val="18"/>
          <w:szCs w:val="18"/>
        </w:rPr>
      </w:pPr>
      <w:r w:rsidRPr="000158CD">
        <w:rPr>
          <w:sz w:val="18"/>
          <w:szCs w:val="18"/>
        </w:rPr>
        <w:t xml:space="preserve">Eleverne </w:t>
      </w:r>
      <w:r w:rsidR="00701EF8">
        <w:rPr>
          <w:sz w:val="18"/>
          <w:szCs w:val="18"/>
        </w:rPr>
        <w:t>er</w:t>
      </w:r>
      <w:r w:rsidRPr="000158CD">
        <w:rPr>
          <w:sz w:val="18"/>
          <w:szCs w:val="18"/>
        </w:rPr>
        <w:t xml:space="preserve"> omfattet af statens erstatningsordning</w:t>
      </w:r>
      <w:r w:rsidR="00C6238D">
        <w:rPr>
          <w:sz w:val="18"/>
          <w:szCs w:val="18"/>
        </w:rPr>
        <w:t>, der er nærmere reguleret i b</w:t>
      </w:r>
      <w:r w:rsidR="00C6238D" w:rsidRPr="00C6238D">
        <w:rPr>
          <w:sz w:val="18"/>
          <w:szCs w:val="18"/>
        </w:rPr>
        <w:t>ekendtgørelse</w:t>
      </w:r>
      <w:r w:rsidR="00C6238D">
        <w:rPr>
          <w:sz w:val="18"/>
          <w:szCs w:val="18"/>
        </w:rPr>
        <w:t xml:space="preserve"> </w:t>
      </w:r>
      <w:r w:rsidR="00C6238D" w:rsidRPr="00C6238D">
        <w:rPr>
          <w:sz w:val="18"/>
          <w:szCs w:val="18"/>
        </w:rPr>
        <w:t>om statens erstatningsordning for deltagere i praktisk erhvervsorientering m.v</w:t>
      </w:r>
      <w:r w:rsidRPr="000158CD">
        <w:rPr>
          <w:sz w:val="18"/>
          <w:szCs w:val="18"/>
        </w:rPr>
        <w:t>. Det betyder, at der kan være dækning under statens erstatningsordning, hvis eleven selv kommer til skade, eller hvis eleven forvolder skade på andres person eller ejendele.</w:t>
      </w:r>
    </w:p>
    <w:p w14:paraId="2DF49C03" w14:textId="77777777" w:rsidR="00EF0931" w:rsidRDefault="00EF0931" w:rsidP="00E12883">
      <w:pPr>
        <w:pStyle w:val="Overskrift2"/>
        <w:sectPr w:rsidR="00EF0931" w:rsidSect="00742B47">
          <w:type w:val="continuous"/>
          <w:pgSz w:w="11906" w:h="16838" w:code="9"/>
          <w:pgMar w:top="1702" w:right="1841" w:bottom="993" w:left="1418" w:header="112" w:footer="567" w:gutter="0"/>
          <w:cols w:space="708"/>
          <w:docGrid w:linePitch="360"/>
        </w:sectPr>
      </w:pPr>
    </w:p>
    <w:p w14:paraId="55F08E0D" w14:textId="77777777" w:rsidR="00EF0931" w:rsidRDefault="00EF0931" w:rsidP="00E12883">
      <w:pPr>
        <w:pStyle w:val="Overskrift2"/>
      </w:pPr>
    </w:p>
    <w:p w14:paraId="15834035" w14:textId="72DE51AF" w:rsidR="00E12883" w:rsidRPr="00B64A0C" w:rsidRDefault="00E12883" w:rsidP="00E12883">
      <w:pPr>
        <w:pStyle w:val="Overskrift2"/>
      </w:pPr>
      <w:r w:rsidRPr="00B64A0C">
        <w:t xml:space="preserve">Skolens godkendelse af praktikaftalen </w:t>
      </w:r>
    </w:p>
    <w:p w14:paraId="6742FF41" w14:textId="77777777" w:rsidR="00E12883" w:rsidRDefault="00E12883" w:rsidP="00E12883">
      <w:pPr>
        <w:rPr>
          <w:sz w:val="18"/>
          <w:szCs w:val="18"/>
        </w:rPr>
      </w:pPr>
      <w:r w:rsidRPr="001268E2">
        <w:rPr>
          <w:sz w:val="18"/>
          <w:szCs w:val="18"/>
        </w:rPr>
        <w:t>Det er skolens leders opgave at vurdere, om det samlede juniormesterlæreforløb for den enkelte elev, lever op til kravene i reglerne. Det er derfor også skolens leders opgave at sikre sig, at praktikken lever op til forventningerne. Skolens leder skal derfor i dialog med foræl</w:t>
      </w:r>
      <w:r>
        <w:rPr>
          <w:sz w:val="18"/>
          <w:szCs w:val="18"/>
        </w:rPr>
        <w:t xml:space="preserve">drene godkende praktikaftalen. </w:t>
      </w:r>
    </w:p>
    <w:p w14:paraId="10473DD4" w14:textId="77777777" w:rsidR="00E12883" w:rsidRDefault="00E12883" w:rsidP="00E12883">
      <w:pPr>
        <w:rPr>
          <w:sz w:val="18"/>
          <w:szCs w:val="18"/>
        </w:rPr>
      </w:pPr>
    </w:p>
    <w:p w14:paraId="181B9FFF" w14:textId="77777777" w:rsidR="00E12883" w:rsidRPr="008B129E" w:rsidRDefault="00E12883" w:rsidP="00E12883">
      <w:pPr>
        <w:rPr>
          <w:sz w:val="18"/>
        </w:rPr>
      </w:pPr>
      <w:r w:rsidRPr="00631B31">
        <w:rPr>
          <w:sz w:val="18"/>
        </w:rPr>
        <w:t xml:space="preserve">Skolens leder har </w:t>
      </w:r>
      <w:r>
        <w:rPr>
          <w:sz w:val="18"/>
        </w:rPr>
        <w:t xml:space="preserve">endvidere </w:t>
      </w:r>
      <w:r w:rsidRPr="00631B31">
        <w:rPr>
          <w:sz w:val="18"/>
        </w:rPr>
        <w:t xml:space="preserve">ansvaret for den løbende kontakt med </w:t>
      </w:r>
      <w:r>
        <w:rPr>
          <w:sz w:val="18"/>
        </w:rPr>
        <w:t xml:space="preserve">praktikstedet </w:t>
      </w:r>
      <w:r w:rsidRPr="00631B31">
        <w:rPr>
          <w:sz w:val="18"/>
        </w:rPr>
        <w:t>om elevens juniormesterlæreforløb.</w:t>
      </w:r>
      <w:r>
        <w:rPr>
          <w:sz w:val="18"/>
        </w:rPr>
        <w:t xml:space="preserve"> Den daglige administration herunder fx registrering af fravær kan være uddelegeret til en kontaktperson på </w:t>
      </w:r>
      <w:r w:rsidRPr="00631B31">
        <w:rPr>
          <w:sz w:val="18"/>
        </w:rPr>
        <w:t>skolen</w:t>
      </w:r>
      <w:r>
        <w:rPr>
          <w:sz w:val="18"/>
        </w:rPr>
        <w:t xml:space="preserve">. </w:t>
      </w:r>
    </w:p>
    <w:p w14:paraId="2A8A9B3E" w14:textId="77777777" w:rsidR="008528C3" w:rsidRDefault="008528C3" w:rsidP="008528C3">
      <w:pPr>
        <w:pStyle w:val="Overskrift2"/>
        <w:rPr>
          <w:bCs/>
          <w:sz w:val="23"/>
          <w:szCs w:val="23"/>
        </w:rPr>
      </w:pPr>
      <w:r>
        <w:t>T</w:t>
      </w:r>
      <w:r w:rsidRPr="00BE59B3">
        <w:t>ilsyn med praktikken</w:t>
      </w:r>
    </w:p>
    <w:p w14:paraId="72013F88" w14:textId="77777777" w:rsidR="00E12883" w:rsidRDefault="008528C3" w:rsidP="008528C3">
      <w:pPr>
        <w:rPr>
          <w:sz w:val="18"/>
          <w:szCs w:val="18"/>
        </w:rPr>
      </w:pPr>
      <w:r w:rsidRPr="00494623">
        <w:rPr>
          <w:sz w:val="18"/>
          <w:szCs w:val="18"/>
        </w:rPr>
        <w:t>Kommunalbestyrelsen skal føre tilsyn med de virksomheder, der har elever i juniormesterlære. Opgaven kan uddelegeres efter de almindelige regler</w:t>
      </w:r>
      <w:r w:rsidR="00701EF8">
        <w:rPr>
          <w:sz w:val="18"/>
          <w:szCs w:val="18"/>
        </w:rPr>
        <w:t>,</w:t>
      </w:r>
      <w:r w:rsidRPr="00494623">
        <w:rPr>
          <w:sz w:val="18"/>
          <w:szCs w:val="18"/>
        </w:rPr>
        <w:t xml:space="preserve"> fx til skolelederen. </w:t>
      </w:r>
      <w:r w:rsidRPr="00BE59B3">
        <w:rPr>
          <w:sz w:val="18"/>
          <w:szCs w:val="18"/>
        </w:rPr>
        <w:t>Tilsynet omfatter både de fysiske rammer om praktikken, praktikkens indhold, elevens fremmøde og udbytte af praktikken.</w:t>
      </w:r>
      <w:r w:rsidRPr="00494623">
        <w:rPr>
          <w:sz w:val="18"/>
          <w:szCs w:val="18"/>
        </w:rPr>
        <w:t xml:space="preserve"> </w:t>
      </w:r>
    </w:p>
    <w:p w14:paraId="78E43DCC" w14:textId="77777777" w:rsidR="00E12883" w:rsidRDefault="00E12883" w:rsidP="008528C3">
      <w:pPr>
        <w:rPr>
          <w:sz w:val="18"/>
          <w:szCs w:val="18"/>
        </w:rPr>
      </w:pPr>
    </w:p>
    <w:p w14:paraId="41D444AF" w14:textId="1725E569" w:rsidR="00FC356A" w:rsidRPr="00A20854" w:rsidRDefault="008528C3" w:rsidP="00777EB7">
      <w:pPr>
        <w:rPr>
          <w:rFonts w:eastAsiaTheme="majorEastAsia" w:cs="Arial"/>
          <w:b/>
          <w:sz w:val="18"/>
          <w:szCs w:val="26"/>
        </w:rPr>
      </w:pPr>
      <w:r w:rsidRPr="00494623">
        <w:rPr>
          <w:sz w:val="18"/>
          <w:szCs w:val="18"/>
        </w:rPr>
        <w:t>Hvis praktikken ikke længere lever op til den godkendte praktikaftale, skal skolelederen indstille praktikken.</w:t>
      </w:r>
    </w:p>
    <w:sectPr w:rsidR="00FC356A" w:rsidRPr="00A20854" w:rsidSect="00742B47">
      <w:type w:val="continuous"/>
      <w:pgSz w:w="11906" w:h="16838" w:code="9"/>
      <w:pgMar w:top="1702" w:right="1841" w:bottom="993" w:left="1418" w:header="1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58FD" w14:textId="77777777" w:rsidR="00BE5FB7" w:rsidRDefault="00BE5FB7" w:rsidP="00C17A1E">
      <w:pPr>
        <w:spacing w:line="240" w:lineRule="auto"/>
      </w:pPr>
      <w:r>
        <w:separator/>
      </w:r>
    </w:p>
  </w:endnote>
  <w:endnote w:type="continuationSeparator" w:id="0">
    <w:p w14:paraId="1DBC42F3" w14:textId="77777777" w:rsidR="00BE5FB7" w:rsidRDefault="00BE5FB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E1FE" w14:textId="573A1B0E" w:rsidR="00DE6239" w:rsidRDefault="00DE6239" w:rsidP="00DE6239">
    <w:pPr>
      <w:pStyle w:val="Sidefod"/>
      <w:jc w:val="center"/>
    </w:pPr>
    <w:r>
      <w:rPr>
        <w:noProof/>
        <w:color w:val="FFFFFF" w:themeColor="background1"/>
      </w:rPr>
      <w:drawing>
        <wp:inline distT="0" distB="0" distL="0" distR="0" wp14:anchorId="6B2CC495" wp14:editId="2F7E7E38">
          <wp:extent cx="847346" cy="286513"/>
          <wp:effectExtent l="0" t="0" r="0" b="0"/>
          <wp:docPr id="521510125" name="Billede 1" descr="Aalborg Kommune logo"/>
          <wp:cNvGraphicFramePr/>
          <a:graphic xmlns:a="http://schemas.openxmlformats.org/drawingml/2006/main">
            <a:graphicData uri="http://schemas.openxmlformats.org/drawingml/2006/picture">
              <pic:pic xmlns:pic="http://schemas.openxmlformats.org/drawingml/2006/picture">
                <pic:nvPicPr>
                  <pic:cNvPr id="1088152156" name="Billede 1" descr="Aalborg Kommune logo"/>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7892" w14:textId="77777777" w:rsidR="00F04F5C" w:rsidRDefault="00F04F5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19918"/>
      <w:docPartObj>
        <w:docPartGallery w:val="Page Numbers (Bottom of Page)"/>
        <w:docPartUnique/>
      </w:docPartObj>
    </w:sdtPr>
    <w:sdtEndPr/>
    <w:sdtContent>
      <w:p w14:paraId="1B027250" w14:textId="11485AE9" w:rsidR="00F04F5C" w:rsidRDefault="00F04F5C">
        <w:pPr>
          <w:pStyle w:val="Sidefod"/>
          <w:jc w:val="right"/>
        </w:pPr>
        <w:r>
          <w:fldChar w:fldCharType="begin"/>
        </w:r>
        <w:r>
          <w:instrText>PAGE   \* MERGEFORMAT</w:instrText>
        </w:r>
        <w:r>
          <w:fldChar w:fldCharType="separate"/>
        </w:r>
        <w:r w:rsidR="00E34667">
          <w:rPr>
            <w:noProof/>
          </w:rPr>
          <w:t>5</w:t>
        </w:r>
        <w:r>
          <w:fldChar w:fldCharType="end"/>
        </w:r>
      </w:p>
    </w:sdtContent>
  </w:sdt>
  <w:p w14:paraId="325260CE" w14:textId="77777777" w:rsidR="00F04F5C" w:rsidRDefault="00F04F5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AAD2" w14:textId="77777777" w:rsidR="00F04F5C" w:rsidRDefault="00F04F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0978" w14:textId="77777777" w:rsidR="00BE5FB7" w:rsidRDefault="00BE5FB7" w:rsidP="00C17A1E">
      <w:pPr>
        <w:spacing w:line="240" w:lineRule="auto"/>
      </w:pPr>
      <w:r>
        <w:separator/>
      </w:r>
    </w:p>
  </w:footnote>
  <w:footnote w:type="continuationSeparator" w:id="0">
    <w:p w14:paraId="04452539" w14:textId="77777777" w:rsidR="00BE5FB7" w:rsidRDefault="00BE5FB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D4A3" w14:textId="77777777" w:rsidR="00DE6239" w:rsidRDefault="00DE6239" w:rsidP="00BC5921">
    <w:pPr>
      <w:pStyle w:val="Sidehoved"/>
      <w:rPr>
        <w:b/>
        <w:bCs/>
        <w:sz w:val="28"/>
        <w:szCs w:val="28"/>
      </w:rPr>
    </w:pPr>
  </w:p>
  <w:p w14:paraId="5FC35B46" w14:textId="3638BAB6" w:rsidR="00F04F5C" w:rsidRPr="00BC5921" w:rsidRDefault="00F04F5C" w:rsidP="00DE6239">
    <w:pPr>
      <w:pStyle w:val="Sidehoved"/>
    </w:pPr>
    <w:r w:rsidRPr="00DE6239">
      <w:rPr>
        <w:b/>
        <w:bCs/>
        <w:noProof/>
        <w:sz w:val="28"/>
        <w:szCs w:val="28"/>
        <w:u w:val="single"/>
        <w:lang w:eastAsia="da-DK"/>
      </w:rPr>
      <mc:AlternateContent>
        <mc:Choice Requires="wps">
          <w:drawing>
            <wp:anchor distT="0" distB="0" distL="114300" distR="114300" simplePos="0" relativeHeight="251659264" behindDoc="0" locked="0" layoutInCell="1" allowOverlap="1" wp14:anchorId="100F62EF" wp14:editId="395327E4">
              <wp:simplePos x="0" y="0"/>
              <wp:positionH relativeFrom="rightMargin">
                <wp:align>right</wp:align>
              </wp:positionH>
              <wp:positionV relativeFrom="page">
                <wp:align>top</wp:align>
              </wp:positionV>
              <wp:extent cx="2034000" cy="644400"/>
              <wp:effectExtent l="0" t="0" r="0" b="3175"/>
              <wp:wrapNone/>
              <wp:docPr id="2"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FB7E484" w14:textId="77777777" w:rsidR="00F04F5C" w:rsidRPr="00C17A1E" w:rsidRDefault="00BE5FB7" w:rsidP="00BC5921">
                          <w:pPr>
                            <w:pStyle w:val="Sidefod-sidenummer"/>
                            <w:jc w:val="right"/>
                          </w:pPr>
                          <w:sdt>
                            <w:sdtPr>
                              <w:alias w:val="Page"/>
                              <w:tag w:val="{&quot;templafy&quot;:{&quot;id&quot;:&quot;efd3f0de-0c1c-49c3-9b82-5aff3c20d451&quot;}}"/>
                              <w:id w:val="1681859397"/>
                              <w:showingPlcHdr/>
                              <w15:color w:val="FF0000"/>
                            </w:sdtPr>
                            <w:sdtEndPr/>
                            <w:sdtContent>
                              <w:r w:rsidR="00F04F5C">
                                <w:t xml:space="preserve">     </w:t>
                              </w:r>
                            </w:sdtContent>
                          </w:sdt>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0F62E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" filled="f" fillcolor="white [3201]" stroked="f" strokeweight=".5pt">
              <v:textbox style="mso-fit-shape-to-text:t" inset="0,13.5mm,15mm,0">
                <w:txbxContent>
                  <w:p w14:paraId="2FB7E484" w14:textId="77777777" w:rsidR="00F04F5C" w:rsidRPr="00C17A1E" w:rsidRDefault="00BE5FB7" w:rsidP="00BC5921">
                    <w:pPr>
                      <w:pStyle w:val="Sidefod-sidenummer"/>
                      <w:jc w:val="right"/>
                    </w:pPr>
                    <w:sdt>
                      <w:sdtPr>
                        <w:alias w:val="Page"/>
                        <w:tag w:val="{&quot;templafy&quot;:{&quot;id&quot;:&quot;efd3f0de-0c1c-49c3-9b82-5aff3c20d451&quot;}}"/>
                        <w:id w:val="1681859397"/>
                        <w:showingPlcHdr/>
                        <w15:color w:val="FF0000"/>
                      </w:sdtPr>
                      <w:sdtEndPr/>
                      <w:sdtContent>
                        <w:r w:rsidR="00F04F5C">
                          <w:t xml:space="preserve">     </w:t>
                        </w:r>
                      </w:sdtContent>
                    </w:sdt>
                  </w:p>
                </w:txbxContent>
              </v:textbox>
              <w10:wrap anchorx="margin" anchory="page"/>
            </v:shape>
          </w:pict>
        </mc:Fallback>
      </mc:AlternateContent>
    </w:r>
    <w:r w:rsidR="00DE6239" w:rsidRPr="00DE6239">
      <w:rPr>
        <w:b/>
        <w:bCs/>
        <w:sz w:val="28"/>
        <w:szCs w:val="28"/>
        <w:u w:val="single"/>
      </w:rPr>
      <w:t>Juniormesterlære i Aalborg Kommune</w:t>
    </w:r>
    <w:r w:rsidR="00DE6239">
      <w:rPr>
        <w:b/>
        <w:bCs/>
        <w:sz w:val="28"/>
        <w:szCs w:val="28"/>
      </w:rPr>
      <w:tab/>
    </w:r>
    <w:r w:rsidR="00DE6239">
      <w:rPr>
        <w:b/>
        <w:bCs/>
        <w:sz w:val="28"/>
        <w:szCs w:val="28"/>
      </w:rPr>
      <w:tab/>
    </w:r>
    <w:r w:rsidR="00DE6239">
      <w:rPr>
        <w:noProof/>
      </w:rPr>
      <w:drawing>
        <wp:inline distT="0" distB="0" distL="0" distR="0" wp14:anchorId="7C2A5A84" wp14:editId="7FDF7369">
          <wp:extent cx="1103630" cy="534035"/>
          <wp:effectExtent l="0" t="0" r="1270" b="0"/>
          <wp:docPr id="10" name="Billede 9" descr="Et billede, der indeholder Font/skrifttype, Grafik, tekst, typografi&#10;&#10;Automatisk genereret beskrivelse">
            <a:extLst xmlns:a="http://schemas.openxmlformats.org/drawingml/2006/main">
              <a:ext uri="{FF2B5EF4-FFF2-40B4-BE49-F238E27FC236}">
                <a16:creationId xmlns:a16="http://schemas.microsoft.com/office/drawing/2014/main" id="{4DA6B3F6-981A-29F3-775C-0C695E2BD7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9" descr="Et billede, der indeholder Font/skrifttype, Grafik, tekst, typografi&#10;&#10;Automatisk genereret beskrivelse">
                    <a:extLst>
                      <a:ext uri="{FF2B5EF4-FFF2-40B4-BE49-F238E27FC236}">
                        <a16:creationId xmlns:a16="http://schemas.microsoft.com/office/drawing/2014/main" id="{4DA6B3F6-981A-29F3-775C-0C695E2BD78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3630" cy="5340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920" w14:textId="77777777" w:rsidR="00F04F5C" w:rsidRDefault="00F04F5C" w:rsidP="00B96627">
    <w:pPr>
      <w:pStyle w:val="Sidehoved"/>
    </w:pPr>
  </w:p>
  <w:p w14:paraId="3505116D" w14:textId="77777777" w:rsidR="00F04F5C" w:rsidRDefault="00F04F5C" w:rsidP="0050344D">
    <w:pPr>
      <w:pStyle w:val="Sidehoved"/>
      <w:spacing w:after="13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309C" w14:textId="77777777" w:rsidR="00F04F5C" w:rsidRDefault="00F04F5C">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A49F" w14:textId="77777777" w:rsidR="00F04F5C" w:rsidRDefault="00F04F5C" w:rsidP="00BC5921">
    <w:pPr>
      <w:pStyle w:val="Sidehoved"/>
    </w:pPr>
    <w:r>
      <w:rPr>
        <w:noProof/>
        <w:lang w:eastAsia="da-DK"/>
      </w:rPr>
      <mc:AlternateContent>
        <mc:Choice Requires="wps">
          <w:drawing>
            <wp:anchor distT="0" distB="0" distL="114300" distR="114300" simplePos="0" relativeHeight="251656704" behindDoc="0" locked="0" layoutInCell="1" allowOverlap="1" wp14:anchorId="7373C1EB" wp14:editId="3AE3433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B957B27" w14:textId="77777777" w:rsidR="00F04F5C" w:rsidRPr="00C17A1E" w:rsidRDefault="00BE5FB7"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73C1EB" id="_x0000_t202" coordsize="21600,21600" o:spt="202" path="m,l,21600r21600,l21600,xe">
              <v:stroke joinstyle="miter"/>
              <v:path gradientshapeok="t" o:connecttype="rect"/>
            </v:shapetype>
            <v:shape id="_x0000_s1027"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" filled="f" fillcolor="white [3201]" stroked="f" strokeweight=".5pt">
              <v:textbox style="mso-fit-shape-to-text:t" inset="0,13.5mm,15mm,0">
                <w:txbxContent>
                  <w:p w14:paraId="3B957B27" w14:textId="77777777" w:rsidR="00F04F5C" w:rsidRPr="00C17A1E" w:rsidRDefault="00BE5FB7"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v:textbox>
              <w10:wrap anchorx="margin" anchory="page"/>
            </v:shape>
          </w:pict>
        </mc:Fallback>
      </mc:AlternateContent>
    </w:r>
  </w:p>
  <w:p w14:paraId="511D3AA2" w14:textId="77777777" w:rsidR="00F04F5C" w:rsidRPr="00BC5921" w:rsidRDefault="00F04F5C" w:rsidP="00BC5921">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48F6" w14:textId="77777777" w:rsidR="00F04F5C" w:rsidRDefault="00F04F5C" w:rsidP="00B96627">
    <w:pPr>
      <w:pStyle w:val="Sidehoved"/>
    </w:pPr>
  </w:p>
  <w:p w14:paraId="5E34B0C0" w14:textId="77777777" w:rsidR="00F04F5C" w:rsidRDefault="00F04F5C" w:rsidP="0050344D">
    <w:pPr>
      <w:pStyle w:val="Sidehoved"/>
      <w:spacing w:after="1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F8ED3"/>
    <w:multiLevelType w:val="hybridMultilevel"/>
    <w:tmpl w:val="A19007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3"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5" w15:restartNumberingAfterBreak="0">
    <w:nsid w:val="002F4B47"/>
    <w:multiLevelType w:val="hybridMultilevel"/>
    <w:tmpl w:val="4F3290E8"/>
    <w:lvl w:ilvl="0" w:tplc="4BAED9E6">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8653FA0"/>
    <w:multiLevelType w:val="hybridMultilevel"/>
    <w:tmpl w:val="E65CFA30"/>
    <w:lvl w:ilvl="0" w:tplc="7C425F7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C4B5D66"/>
    <w:multiLevelType w:val="multilevel"/>
    <w:tmpl w:val="B888CB6E"/>
    <w:numStyleLink w:val="ListStyle-ListAlphabet"/>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510AE2"/>
    <w:multiLevelType w:val="hybridMultilevel"/>
    <w:tmpl w:val="579A0A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CB80798"/>
    <w:multiLevelType w:val="hybridMultilevel"/>
    <w:tmpl w:val="F0CA070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7" w15:restartNumberingAfterBreak="0">
    <w:nsid w:val="1F4679F2"/>
    <w:multiLevelType w:val="hybridMultilevel"/>
    <w:tmpl w:val="34E0FBBE"/>
    <w:lvl w:ilvl="0" w:tplc="D0EA4032">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74C4526"/>
    <w:multiLevelType w:val="hybridMultilevel"/>
    <w:tmpl w:val="6518EA60"/>
    <w:lvl w:ilvl="0" w:tplc="5D5057BE">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AA120D"/>
    <w:multiLevelType w:val="multilevel"/>
    <w:tmpl w:val="1C067E66"/>
    <w:numStyleLink w:val="ListStyle-TableListNumber"/>
  </w:abstractNum>
  <w:abstractNum w:abstractNumId="20" w15:restartNumberingAfterBreak="0">
    <w:nsid w:val="4D533120"/>
    <w:multiLevelType w:val="hybridMultilevel"/>
    <w:tmpl w:val="F8D83070"/>
    <w:lvl w:ilvl="0" w:tplc="4FD40930">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2015DF"/>
    <w:multiLevelType w:val="multilevel"/>
    <w:tmpl w:val="D316A29C"/>
    <w:numStyleLink w:val="ListStyle-FactBoxListNumber"/>
  </w:abstractNum>
  <w:abstractNum w:abstractNumId="22" w15:restartNumberingAfterBreak="0">
    <w:nsid w:val="5077223C"/>
    <w:multiLevelType w:val="multilevel"/>
    <w:tmpl w:val="CA2C7674"/>
    <w:numStyleLink w:val="ListStyle-FactBoxListBullet"/>
  </w:abstractNum>
  <w:abstractNum w:abstractNumId="23" w15:restartNumberingAfterBreak="0">
    <w:nsid w:val="50C25D46"/>
    <w:multiLevelType w:val="multilevel"/>
    <w:tmpl w:val="B3600868"/>
    <w:numStyleLink w:val="ListStyle-ListBullet"/>
  </w:abstractNum>
  <w:abstractNum w:abstractNumId="24" w15:restartNumberingAfterBreak="0">
    <w:nsid w:val="571A4BB9"/>
    <w:multiLevelType w:val="hybridMultilevel"/>
    <w:tmpl w:val="895C0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6"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7"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8" w15:restartNumberingAfterBreak="0">
    <w:nsid w:val="62B8702B"/>
    <w:multiLevelType w:val="hybridMultilevel"/>
    <w:tmpl w:val="5964B512"/>
    <w:lvl w:ilvl="0" w:tplc="23420ED4">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698C62C7"/>
    <w:multiLevelType w:val="hybridMultilevel"/>
    <w:tmpl w:val="82FA1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04725F"/>
    <w:multiLevelType w:val="hybridMultilevel"/>
    <w:tmpl w:val="EE12B6F2"/>
    <w:lvl w:ilvl="0" w:tplc="0406000F">
      <w:start w:val="1"/>
      <w:numFmt w:val="decimal"/>
      <w:lvlText w:val="%1."/>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450842">
    <w:abstractNumId w:val="31"/>
  </w:num>
  <w:num w:numId="2" w16cid:durableId="366180478">
    <w:abstractNumId w:val="11"/>
  </w:num>
  <w:num w:numId="3" w16cid:durableId="1530409354">
    <w:abstractNumId w:val="23"/>
  </w:num>
  <w:num w:numId="4" w16cid:durableId="1997613326">
    <w:abstractNumId w:val="8"/>
  </w:num>
  <w:num w:numId="5" w16cid:durableId="1557814306">
    <w:abstractNumId w:val="7"/>
  </w:num>
  <w:num w:numId="6" w16cid:durableId="974062601">
    <w:abstractNumId w:val="13"/>
  </w:num>
  <w:num w:numId="7" w16cid:durableId="1285692551">
    <w:abstractNumId w:val="26"/>
  </w:num>
  <w:num w:numId="8" w16cid:durableId="648244033">
    <w:abstractNumId w:val="14"/>
  </w:num>
  <w:num w:numId="9" w16cid:durableId="1774738197">
    <w:abstractNumId w:val="19"/>
  </w:num>
  <w:num w:numId="10" w16cid:durableId="2036273970">
    <w:abstractNumId w:val="6"/>
  </w:num>
  <w:num w:numId="11" w16cid:durableId="2115318223">
    <w:abstractNumId w:val="22"/>
  </w:num>
  <w:num w:numId="12" w16cid:durableId="2015645570">
    <w:abstractNumId w:val="15"/>
  </w:num>
  <w:num w:numId="13" w16cid:durableId="692415534">
    <w:abstractNumId w:val="10"/>
  </w:num>
  <w:num w:numId="14" w16cid:durableId="610161174">
    <w:abstractNumId w:val="27"/>
  </w:num>
  <w:num w:numId="15" w16cid:durableId="1428965105">
    <w:abstractNumId w:val="21"/>
  </w:num>
  <w:num w:numId="16" w16cid:durableId="350299789">
    <w:abstractNumId w:val="25"/>
  </w:num>
  <w:num w:numId="17" w16cid:durableId="1359624394">
    <w:abstractNumId w:val="4"/>
  </w:num>
  <w:num w:numId="18" w16cid:durableId="1012487232">
    <w:abstractNumId w:val="3"/>
  </w:num>
  <w:num w:numId="19" w16cid:durableId="867304396">
    <w:abstractNumId w:val="2"/>
  </w:num>
  <w:num w:numId="20" w16cid:durableId="645861294">
    <w:abstractNumId w:val="1"/>
  </w:num>
  <w:num w:numId="21" w16cid:durableId="266356091">
    <w:abstractNumId w:val="30"/>
    <w:lvlOverride w:ilvl="0">
      <w:startOverride w:val="1"/>
    </w:lvlOverride>
    <w:lvlOverride w:ilvl="1"/>
    <w:lvlOverride w:ilvl="2"/>
    <w:lvlOverride w:ilvl="3"/>
    <w:lvlOverride w:ilvl="4"/>
    <w:lvlOverride w:ilvl="5"/>
    <w:lvlOverride w:ilvl="6"/>
    <w:lvlOverride w:ilvl="7"/>
    <w:lvlOverride w:ilvl="8"/>
  </w:num>
  <w:num w:numId="22" w16cid:durableId="1622347161">
    <w:abstractNumId w:val="17"/>
  </w:num>
  <w:num w:numId="23" w16cid:durableId="2118863144">
    <w:abstractNumId w:val="30"/>
  </w:num>
  <w:num w:numId="24" w16cid:durableId="2058582727">
    <w:abstractNumId w:val="24"/>
  </w:num>
  <w:num w:numId="25" w16cid:durableId="981345136">
    <w:abstractNumId w:val="29"/>
  </w:num>
  <w:num w:numId="26" w16cid:durableId="1387483781">
    <w:abstractNumId w:val="16"/>
  </w:num>
  <w:num w:numId="27" w16cid:durableId="1211186142">
    <w:abstractNumId w:val="5"/>
  </w:num>
  <w:num w:numId="28" w16cid:durableId="1678537713">
    <w:abstractNumId w:val="18"/>
  </w:num>
  <w:num w:numId="29" w16cid:durableId="1230069477">
    <w:abstractNumId w:val="20"/>
  </w:num>
  <w:num w:numId="30" w16cid:durableId="908032790">
    <w:abstractNumId w:val="0"/>
  </w:num>
  <w:num w:numId="31" w16cid:durableId="1296252669">
    <w:abstractNumId w:val="28"/>
  </w:num>
  <w:num w:numId="32" w16cid:durableId="169222786">
    <w:abstractNumId w:val="9"/>
  </w:num>
  <w:num w:numId="33" w16cid:durableId="682825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09"/>
    <w:rsid w:val="00002C7E"/>
    <w:rsid w:val="00006781"/>
    <w:rsid w:val="000158CD"/>
    <w:rsid w:val="00024180"/>
    <w:rsid w:val="00031699"/>
    <w:rsid w:val="000379BD"/>
    <w:rsid w:val="00042797"/>
    <w:rsid w:val="000448CE"/>
    <w:rsid w:val="00060C5A"/>
    <w:rsid w:val="00065AB9"/>
    <w:rsid w:val="00090261"/>
    <w:rsid w:val="000A04D5"/>
    <w:rsid w:val="000A45D7"/>
    <w:rsid w:val="000A618D"/>
    <w:rsid w:val="000B049C"/>
    <w:rsid w:val="000B2631"/>
    <w:rsid w:val="000B32BC"/>
    <w:rsid w:val="000B6F63"/>
    <w:rsid w:val="000C089B"/>
    <w:rsid w:val="000C41C0"/>
    <w:rsid w:val="000C7A15"/>
    <w:rsid w:val="000D2E7B"/>
    <w:rsid w:val="000F069A"/>
    <w:rsid w:val="000F511F"/>
    <w:rsid w:val="000F7B97"/>
    <w:rsid w:val="0010247B"/>
    <w:rsid w:val="001046A6"/>
    <w:rsid w:val="00114BBB"/>
    <w:rsid w:val="0011683E"/>
    <w:rsid w:val="0012320E"/>
    <w:rsid w:val="0012481A"/>
    <w:rsid w:val="001268E2"/>
    <w:rsid w:val="00130B1B"/>
    <w:rsid w:val="00134334"/>
    <w:rsid w:val="001428AE"/>
    <w:rsid w:val="00144093"/>
    <w:rsid w:val="00144209"/>
    <w:rsid w:val="0014466C"/>
    <w:rsid w:val="0014757E"/>
    <w:rsid w:val="001564E7"/>
    <w:rsid w:val="001579F9"/>
    <w:rsid w:val="00165F0B"/>
    <w:rsid w:val="00166977"/>
    <w:rsid w:val="00174F20"/>
    <w:rsid w:val="00176C66"/>
    <w:rsid w:val="00180358"/>
    <w:rsid w:val="001863FC"/>
    <w:rsid w:val="001867A5"/>
    <w:rsid w:val="00186ED4"/>
    <w:rsid w:val="0019039D"/>
    <w:rsid w:val="00192923"/>
    <w:rsid w:val="00194F74"/>
    <w:rsid w:val="001A01C9"/>
    <w:rsid w:val="001A03F7"/>
    <w:rsid w:val="001A0F63"/>
    <w:rsid w:val="001A47C0"/>
    <w:rsid w:val="001A576D"/>
    <w:rsid w:val="001A7469"/>
    <w:rsid w:val="001B065D"/>
    <w:rsid w:val="001B0B0D"/>
    <w:rsid w:val="001B3FC4"/>
    <w:rsid w:val="001B609F"/>
    <w:rsid w:val="001E09C6"/>
    <w:rsid w:val="001E0E11"/>
    <w:rsid w:val="001E13D2"/>
    <w:rsid w:val="001E3B61"/>
    <w:rsid w:val="001F161C"/>
    <w:rsid w:val="002146DF"/>
    <w:rsid w:val="00215144"/>
    <w:rsid w:val="00216CBC"/>
    <w:rsid w:val="00216D97"/>
    <w:rsid w:val="00226664"/>
    <w:rsid w:val="00227458"/>
    <w:rsid w:val="00231EC4"/>
    <w:rsid w:val="002320E1"/>
    <w:rsid w:val="0023251A"/>
    <w:rsid w:val="00233581"/>
    <w:rsid w:val="00243181"/>
    <w:rsid w:val="0024351D"/>
    <w:rsid w:val="0024441E"/>
    <w:rsid w:val="00245175"/>
    <w:rsid w:val="0024602A"/>
    <w:rsid w:val="002475F2"/>
    <w:rsid w:val="0025011D"/>
    <w:rsid w:val="00262E41"/>
    <w:rsid w:val="002643BE"/>
    <w:rsid w:val="0027071F"/>
    <w:rsid w:val="00271A6B"/>
    <w:rsid w:val="002722AE"/>
    <w:rsid w:val="00272F47"/>
    <w:rsid w:val="002731E3"/>
    <w:rsid w:val="0028130E"/>
    <w:rsid w:val="00284FE3"/>
    <w:rsid w:val="002900C8"/>
    <w:rsid w:val="0029081D"/>
    <w:rsid w:val="002918E7"/>
    <w:rsid w:val="00292401"/>
    <w:rsid w:val="00297DBF"/>
    <w:rsid w:val="002A1DCC"/>
    <w:rsid w:val="002B476A"/>
    <w:rsid w:val="002C57BE"/>
    <w:rsid w:val="002D06C5"/>
    <w:rsid w:val="002D0E66"/>
    <w:rsid w:val="002D3C83"/>
    <w:rsid w:val="002D4A32"/>
    <w:rsid w:val="002D64C9"/>
    <w:rsid w:val="002D7D12"/>
    <w:rsid w:val="002E0358"/>
    <w:rsid w:val="002E5B57"/>
    <w:rsid w:val="002E608C"/>
    <w:rsid w:val="002F1CA5"/>
    <w:rsid w:val="002F35AB"/>
    <w:rsid w:val="00310EBB"/>
    <w:rsid w:val="003129FD"/>
    <w:rsid w:val="00320933"/>
    <w:rsid w:val="00321CE7"/>
    <w:rsid w:val="003313CF"/>
    <w:rsid w:val="00332C95"/>
    <w:rsid w:val="00337957"/>
    <w:rsid w:val="003442E1"/>
    <w:rsid w:val="00344D17"/>
    <w:rsid w:val="003471FE"/>
    <w:rsid w:val="00352A59"/>
    <w:rsid w:val="00354873"/>
    <w:rsid w:val="00357D34"/>
    <w:rsid w:val="00360D70"/>
    <w:rsid w:val="00362487"/>
    <w:rsid w:val="00372999"/>
    <w:rsid w:val="00373C34"/>
    <w:rsid w:val="0037474E"/>
    <w:rsid w:val="00381D23"/>
    <w:rsid w:val="00393020"/>
    <w:rsid w:val="003A463D"/>
    <w:rsid w:val="003A4729"/>
    <w:rsid w:val="003A7482"/>
    <w:rsid w:val="003B1B6E"/>
    <w:rsid w:val="003B6892"/>
    <w:rsid w:val="003C1904"/>
    <w:rsid w:val="003C709E"/>
    <w:rsid w:val="003D2D7A"/>
    <w:rsid w:val="003D5934"/>
    <w:rsid w:val="003E6E0F"/>
    <w:rsid w:val="003E6FCB"/>
    <w:rsid w:val="003F167F"/>
    <w:rsid w:val="003F5DBD"/>
    <w:rsid w:val="00400D10"/>
    <w:rsid w:val="00401784"/>
    <w:rsid w:val="00402212"/>
    <w:rsid w:val="00402D47"/>
    <w:rsid w:val="004034B3"/>
    <w:rsid w:val="00403537"/>
    <w:rsid w:val="00405CD6"/>
    <w:rsid w:val="00410203"/>
    <w:rsid w:val="0041253B"/>
    <w:rsid w:val="0042359C"/>
    <w:rsid w:val="004245BC"/>
    <w:rsid w:val="00425AD6"/>
    <w:rsid w:val="00430846"/>
    <w:rsid w:val="004337CA"/>
    <w:rsid w:val="004353CE"/>
    <w:rsid w:val="00435CAF"/>
    <w:rsid w:val="00441412"/>
    <w:rsid w:val="00452433"/>
    <w:rsid w:val="00453C2D"/>
    <w:rsid w:val="00456B99"/>
    <w:rsid w:val="004576DA"/>
    <w:rsid w:val="00457852"/>
    <w:rsid w:val="00463517"/>
    <w:rsid w:val="00465512"/>
    <w:rsid w:val="00475F15"/>
    <w:rsid w:val="00477442"/>
    <w:rsid w:val="00477B10"/>
    <w:rsid w:val="0048076C"/>
    <w:rsid w:val="0049188B"/>
    <w:rsid w:val="00494623"/>
    <w:rsid w:val="00494AA5"/>
    <w:rsid w:val="004A1396"/>
    <w:rsid w:val="004B34B9"/>
    <w:rsid w:val="004B5611"/>
    <w:rsid w:val="004B6F0F"/>
    <w:rsid w:val="004C186C"/>
    <w:rsid w:val="004C1E03"/>
    <w:rsid w:val="004C4F70"/>
    <w:rsid w:val="004D134C"/>
    <w:rsid w:val="004D7587"/>
    <w:rsid w:val="004E7789"/>
    <w:rsid w:val="004E77DF"/>
    <w:rsid w:val="0050344D"/>
    <w:rsid w:val="00506243"/>
    <w:rsid w:val="00521169"/>
    <w:rsid w:val="00524A93"/>
    <w:rsid w:val="00526694"/>
    <w:rsid w:val="00527C78"/>
    <w:rsid w:val="00530D3A"/>
    <w:rsid w:val="0053134F"/>
    <w:rsid w:val="00534401"/>
    <w:rsid w:val="00534FFF"/>
    <w:rsid w:val="00535F60"/>
    <w:rsid w:val="00536CBE"/>
    <w:rsid w:val="00541B8B"/>
    <w:rsid w:val="0054700D"/>
    <w:rsid w:val="00547A24"/>
    <w:rsid w:val="0055499D"/>
    <w:rsid w:val="0058112D"/>
    <w:rsid w:val="00581F18"/>
    <w:rsid w:val="00584384"/>
    <w:rsid w:val="00585458"/>
    <w:rsid w:val="00591D90"/>
    <w:rsid w:val="005972A2"/>
    <w:rsid w:val="005A2373"/>
    <w:rsid w:val="005B629D"/>
    <w:rsid w:val="005B79EA"/>
    <w:rsid w:val="005C726C"/>
    <w:rsid w:val="005D04F1"/>
    <w:rsid w:val="005D37A2"/>
    <w:rsid w:val="005E5522"/>
    <w:rsid w:val="005E7F69"/>
    <w:rsid w:val="005F2512"/>
    <w:rsid w:val="005F31C7"/>
    <w:rsid w:val="005F70F2"/>
    <w:rsid w:val="00600E7F"/>
    <w:rsid w:val="00601DE0"/>
    <w:rsid w:val="00604929"/>
    <w:rsid w:val="00607A49"/>
    <w:rsid w:val="00611B65"/>
    <w:rsid w:val="006170A9"/>
    <w:rsid w:val="0061720A"/>
    <w:rsid w:val="006319E9"/>
    <w:rsid w:val="00631B31"/>
    <w:rsid w:val="00631D39"/>
    <w:rsid w:val="0063488C"/>
    <w:rsid w:val="00635CB8"/>
    <w:rsid w:val="00641249"/>
    <w:rsid w:val="006430D1"/>
    <w:rsid w:val="00655452"/>
    <w:rsid w:val="006559FA"/>
    <w:rsid w:val="006567B0"/>
    <w:rsid w:val="00661471"/>
    <w:rsid w:val="00664AC3"/>
    <w:rsid w:val="0067334D"/>
    <w:rsid w:val="00673354"/>
    <w:rsid w:val="00675AE5"/>
    <w:rsid w:val="0068486B"/>
    <w:rsid w:val="006852B6"/>
    <w:rsid w:val="00687FB2"/>
    <w:rsid w:val="00695455"/>
    <w:rsid w:val="0069652B"/>
    <w:rsid w:val="006A4EF4"/>
    <w:rsid w:val="006B0618"/>
    <w:rsid w:val="006B15F6"/>
    <w:rsid w:val="006B1992"/>
    <w:rsid w:val="006B579F"/>
    <w:rsid w:val="006B6A66"/>
    <w:rsid w:val="006C2FBB"/>
    <w:rsid w:val="006D0CA6"/>
    <w:rsid w:val="006D6C6A"/>
    <w:rsid w:val="006E1A6F"/>
    <w:rsid w:val="006E41E6"/>
    <w:rsid w:val="006E491E"/>
    <w:rsid w:val="006E5650"/>
    <w:rsid w:val="006F017E"/>
    <w:rsid w:val="006F5E5F"/>
    <w:rsid w:val="00701EF8"/>
    <w:rsid w:val="00706F10"/>
    <w:rsid w:val="00710E1A"/>
    <w:rsid w:val="007124D6"/>
    <w:rsid w:val="007126D4"/>
    <w:rsid w:val="00726B07"/>
    <w:rsid w:val="00731742"/>
    <w:rsid w:val="00732789"/>
    <w:rsid w:val="0073483A"/>
    <w:rsid w:val="00735909"/>
    <w:rsid w:val="00742B47"/>
    <w:rsid w:val="00744052"/>
    <w:rsid w:val="00744849"/>
    <w:rsid w:val="0074600B"/>
    <w:rsid w:val="0075187E"/>
    <w:rsid w:val="00752315"/>
    <w:rsid w:val="00755652"/>
    <w:rsid w:val="00756D2B"/>
    <w:rsid w:val="00757937"/>
    <w:rsid w:val="00761553"/>
    <w:rsid w:val="0076180B"/>
    <w:rsid w:val="007619CE"/>
    <w:rsid w:val="00771AAF"/>
    <w:rsid w:val="00771D5E"/>
    <w:rsid w:val="00772A77"/>
    <w:rsid w:val="0077316D"/>
    <w:rsid w:val="00777EB7"/>
    <w:rsid w:val="00783257"/>
    <w:rsid w:val="00786243"/>
    <w:rsid w:val="00786D56"/>
    <w:rsid w:val="0078712D"/>
    <w:rsid w:val="007B113F"/>
    <w:rsid w:val="007B23B0"/>
    <w:rsid w:val="007B2A6A"/>
    <w:rsid w:val="007C068D"/>
    <w:rsid w:val="007D6259"/>
    <w:rsid w:val="007D6E4B"/>
    <w:rsid w:val="007F3E6C"/>
    <w:rsid w:val="008004BB"/>
    <w:rsid w:val="00800662"/>
    <w:rsid w:val="00801384"/>
    <w:rsid w:val="00806B92"/>
    <w:rsid w:val="00815E21"/>
    <w:rsid w:val="008247D8"/>
    <w:rsid w:val="008404A9"/>
    <w:rsid w:val="008423E7"/>
    <w:rsid w:val="008528C3"/>
    <w:rsid w:val="00853667"/>
    <w:rsid w:val="00857C04"/>
    <w:rsid w:val="00871B03"/>
    <w:rsid w:val="0087528C"/>
    <w:rsid w:val="00881142"/>
    <w:rsid w:val="0089058E"/>
    <w:rsid w:val="00893C7C"/>
    <w:rsid w:val="00893F77"/>
    <w:rsid w:val="00896A8B"/>
    <w:rsid w:val="008A4089"/>
    <w:rsid w:val="008A5C9D"/>
    <w:rsid w:val="008A6676"/>
    <w:rsid w:val="008A70B0"/>
    <w:rsid w:val="008A70F5"/>
    <w:rsid w:val="008B129E"/>
    <w:rsid w:val="008B2CB3"/>
    <w:rsid w:val="008C0FC7"/>
    <w:rsid w:val="008C7694"/>
    <w:rsid w:val="008D0010"/>
    <w:rsid w:val="008D1CDA"/>
    <w:rsid w:val="008D4425"/>
    <w:rsid w:val="008D6005"/>
    <w:rsid w:val="008D7677"/>
    <w:rsid w:val="008E3239"/>
    <w:rsid w:val="008E634B"/>
    <w:rsid w:val="008F0A43"/>
    <w:rsid w:val="008F39F1"/>
    <w:rsid w:val="008F4BFF"/>
    <w:rsid w:val="008F5E0C"/>
    <w:rsid w:val="009034CC"/>
    <w:rsid w:val="009053C0"/>
    <w:rsid w:val="00910376"/>
    <w:rsid w:val="00911713"/>
    <w:rsid w:val="00911DE3"/>
    <w:rsid w:val="00920874"/>
    <w:rsid w:val="00921BDA"/>
    <w:rsid w:val="00922584"/>
    <w:rsid w:val="0092375F"/>
    <w:rsid w:val="00925C02"/>
    <w:rsid w:val="00925EBB"/>
    <w:rsid w:val="0093265F"/>
    <w:rsid w:val="00934FBB"/>
    <w:rsid w:val="00935256"/>
    <w:rsid w:val="00935C8C"/>
    <w:rsid w:val="00936947"/>
    <w:rsid w:val="0094123B"/>
    <w:rsid w:val="0094783E"/>
    <w:rsid w:val="0095082C"/>
    <w:rsid w:val="00951C91"/>
    <w:rsid w:val="00957623"/>
    <w:rsid w:val="009659CA"/>
    <w:rsid w:val="0097744B"/>
    <w:rsid w:val="009871B3"/>
    <w:rsid w:val="0099070F"/>
    <w:rsid w:val="009912C3"/>
    <w:rsid w:val="00993B7E"/>
    <w:rsid w:val="009A0065"/>
    <w:rsid w:val="009A26B1"/>
    <w:rsid w:val="009A2783"/>
    <w:rsid w:val="009B14B8"/>
    <w:rsid w:val="009B1592"/>
    <w:rsid w:val="009B1885"/>
    <w:rsid w:val="009B302F"/>
    <w:rsid w:val="009B3501"/>
    <w:rsid w:val="009B4E0E"/>
    <w:rsid w:val="009B6C16"/>
    <w:rsid w:val="009B6CC9"/>
    <w:rsid w:val="009C1595"/>
    <w:rsid w:val="009C4EC5"/>
    <w:rsid w:val="009D2611"/>
    <w:rsid w:val="009E1FB0"/>
    <w:rsid w:val="009E6EAD"/>
    <w:rsid w:val="009F210C"/>
    <w:rsid w:val="009F2C40"/>
    <w:rsid w:val="00A13242"/>
    <w:rsid w:val="00A20854"/>
    <w:rsid w:val="00A254F0"/>
    <w:rsid w:val="00A3533D"/>
    <w:rsid w:val="00A35DA4"/>
    <w:rsid w:val="00A35EAF"/>
    <w:rsid w:val="00A4051E"/>
    <w:rsid w:val="00A42FDA"/>
    <w:rsid w:val="00A44986"/>
    <w:rsid w:val="00A545DA"/>
    <w:rsid w:val="00A614BC"/>
    <w:rsid w:val="00A661A5"/>
    <w:rsid w:val="00A76446"/>
    <w:rsid w:val="00A83C4A"/>
    <w:rsid w:val="00A9014E"/>
    <w:rsid w:val="00A97735"/>
    <w:rsid w:val="00AA7F3C"/>
    <w:rsid w:val="00AC1487"/>
    <w:rsid w:val="00AD16D8"/>
    <w:rsid w:val="00AD7E90"/>
    <w:rsid w:val="00AE35FC"/>
    <w:rsid w:val="00AF6F0E"/>
    <w:rsid w:val="00B00349"/>
    <w:rsid w:val="00B030B4"/>
    <w:rsid w:val="00B05CE4"/>
    <w:rsid w:val="00B10813"/>
    <w:rsid w:val="00B11994"/>
    <w:rsid w:val="00B155F5"/>
    <w:rsid w:val="00B15879"/>
    <w:rsid w:val="00B15F71"/>
    <w:rsid w:val="00B21AF7"/>
    <w:rsid w:val="00B229D3"/>
    <w:rsid w:val="00B276BB"/>
    <w:rsid w:val="00B31130"/>
    <w:rsid w:val="00B36FD7"/>
    <w:rsid w:val="00B4147B"/>
    <w:rsid w:val="00B420FE"/>
    <w:rsid w:val="00B44991"/>
    <w:rsid w:val="00B572B8"/>
    <w:rsid w:val="00B60216"/>
    <w:rsid w:val="00B60787"/>
    <w:rsid w:val="00B75ED0"/>
    <w:rsid w:val="00B850FE"/>
    <w:rsid w:val="00B85EF9"/>
    <w:rsid w:val="00B91D6C"/>
    <w:rsid w:val="00B96627"/>
    <w:rsid w:val="00B97E2D"/>
    <w:rsid w:val="00BA0160"/>
    <w:rsid w:val="00BA160E"/>
    <w:rsid w:val="00BA586E"/>
    <w:rsid w:val="00BB41E7"/>
    <w:rsid w:val="00BC0022"/>
    <w:rsid w:val="00BC2CDF"/>
    <w:rsid w:val="00BC5921"/>
    <w:rsid w:val="00BD4A28"/>
    <w:rsid w:val="00BE4CB3"/>
    <w:rsid w:val="00BE59B3"/>
    <w:rsid w:val="00BE5FB7"/>
    <w:rsid w:val="00BE6B97"/>
    <w:rsid w:val="00BE7993"/>
    <w:rsid w:val="00BF195A"/>
    <w:rsid w:val="00BF27A5"/>
    <w:rsid w:val="00BF649D"/>
    <w:rsid w:val="00BF6BF8"/>
    <w:rsid w:val="00BF7292"/>
    <w:rsid w:val="00C02917"/>
    <w:rsid w:val="00C04803"/>
    <w:rsid w:val="00C05FDF"/>
    <w:rsid w:val="00C1147B"/>
    <w:rsid w:val="00C1274D"/>
    <w:rsid w:val="00C1394A"/>
    <w:rsid w:val="00C16952"/>
    <w:rsid w:val="00C1751F"/>
    <w:rsid w:val="00C17805"/>
    <w:rsid w:val="00C17A1E"/>
    <w:rsid w:val="00C2541A"/>
    <w:rsid w:val="00C33515"/>
    <w:rsid w:val="00C3420F"/>
    <w:rsid w:val="00C43C22"/>
    <w:rsid w:val="00C46203"/>
    <w:rsid w:val="00C471A8"/>
    <w:rsid w:val="00C51E2E"/>
    <w:rsid w:val="00C531A4"/>
    <w:rsid w:val="00C55FF6"/>
    <w:rsid w:val="00C611F3"/>
    <w:rsid w:val="00C612CB"/>
    <w:rsid w:val="00C6238D"/>
    <w:rsid w:val="00C667D5"/>
    <w:rsid w:val="00C7053D"/>
    <w:rsid w:val="00C72FE4"/>
    <w:rsid w:val="00C75ADF"/>
    <w:rsid w:val="00C80C13"/>
    <w:rsid w:val="00C81165"/>
    <w:rsid w:val="00C81522"/>
    <w:rsid w:val="00C83E56"/>
    <w:rsid w:val="00C84D59"/>
    <w:rsid w:val="00CA020B"/>
    <w:rsid w:val="00CA2CFB"/>
    <w:rsid w:val="00CA4472"/>
    <w:rsid w:val="00CA6F80"/>
    <w:rsid w:val="00CB1C31"/>
    <w:rsid w:val="00CB3981"/>
    <w:rsid w:val="00CB3B68"/>
    <w:rsid w:val="00CB42DB"/>
    <w:rsid w:val="00CC0DEB"/>
    <w:rsid w:val="00CC5950"/>
    <w:rsid w:val="00CC7062"/>
    <w:rsid w:val="00CD14A6"/>
    <w:rsid w:val="00CD64A9"/>
    <w:rsid w:val="00CE6285"/>
    <w:rsid w:val="00CE7BB4"/>
    <w:rsid w:val="00CF1E4B"/>
    <w:rsid w:val="00CF3A08"/>
    <w:rsid w:val="00D00853"/>
    <w:rsid w:val="00D03D84"/>
    <w:rsid w:val="00D07F44"/>
    <w:rsid w:val="00D12122"/>
    <w:rsid w:val="00D2077D"/>
    <w:rsid w:val="00D23019"/>
    <w:rsid w:val="00D23CB2"/>
    <w:rsid w:val="00D34595"/>
    <w:rsid w:val="00D40E23"/>
    <w:rsid w:val="00D41374"/>
    <w:rsid w:val="00D47C3D"/>
    <w:rsid w:val="00D558EE"/>
    <w:rsid w:val="00D61AAF"/>
    <w:rsid w:val="00D66271"/>
    <w:rsid w:val="00D70048"/>
    <w:rsid w:val="00D728F5"/>
    <w:rsid w:val="00D80B68"/>
    <w:rsid w:val="00D8114F"/>
    <w:rsid w:val="00D868FC"/>
    <w:rsid w:val="00D9116A"/>
    <w:rsid w:val="00D936C9"/>
    <w:rsid w:val="00DB088A"/>
    <w:rsid w:val="00DB1155"/>
    <w:rsid w:val="00DB27FF"/>
    <w:rsid w:val="00DB742A"/>
    <w:rsid w:val="00DC61F8"/>
    <w:rsid w:val="00DC6244"/>
    <w:rsid w:val="00DC6E54"/>
    <w:rsid w:val="00DE0CC2"/>
    <w:rsid w:val="00DE1996"/>
    <w:rsid w:val="00DE297A"/>
    <w:rsid w:val="00DE3DE1"/>
    <w:rsid w:val="00DE6239"/>
    <w:rsid w:val="00DF216B"/>
    <w:rsid w:val="00DF7970"/>
    <w:rsid w:val="00E00916"/>
    <w:rsid w:val="00E05ACE"/>
    <w:rsid w:val="00E12883"/>
    <w:rsid w:val="00E16866"/>
    <w:rsid w:val="00E17414"/>
    <w:rsid w:val="00E1786E"/>
    <w:rsid w:val="00E30DA3"/>
    <w:rsid w:val="00E336F9"/>
    <w:rsid w:val="00E34667"/>
    <w:rsid w:val="00E354B0"/>
    <w:rsid w:val="00E52F7B"/>
    <w:rsid w:val="00E56363"/>
    <w:rsid w:val="00E573C5"/>
    <w:rsid w:val="00E678F8"/>
    <w:rsid w:val="00E70DC8"/>
    <w:rsid w:val="00E744D1"/>
    <w:rsid w:val="00E77BA7"/>
    <w:rsid w:val="00E8577E"/>
    <w:rsid w:val="00E8689E"/>
    <w:rsid w:val="00E87F45"/>
    <w:rsid w:val="00E926FF"/>
    <w:rsid w:val="00E93A57"/>
    <w:rsid w:val="00E94008"/>
    <w:rsid w:val="00E94989"/>
    <w:rsid w:val="00E975BA"/>
    <w:rsid w:val="00E97623"/>
    <w:rsid w:val="00EA3CAC"/>
    <w:rsid w:val="00EA48A0"/>
    <w:rsid w:val="00EA5415"/>
    <w:rsid w:val="00EA719D"/>
    <w:rsid w:val="00EB09EB"/>
    <w:rsid w:val="00EB289A"/>
    <w:rsid w:val="00EB3602"/>
    <w:rsid w:val="00EB6708"/>
    <w:rsid w:val="00ED605B"/>
    <w:rsid w:val="00ED7CD0"/>
    <w:rsid w:val="00EE68C9"/>
    <w:rsid w:val="00EE7D81"/>
    <w:rsid w:val="00EF0931"/>
    <w:rsid w:val="00EF1233"/>
    <w:rsid w:val="00EF7D0B"/>
    <w:rsid w:val="00F04F5C"/>
    <w:rsid w:val="00F276A6"/>
    <w:rsid w:val="00F3105C"/>
    <w:rsid w:val="00F34579"/>
    <w:rsid w:val="00F44815"/>
    <w:rsid w:val="00F44E12"/>
    <w:rsid w:val="00F50172"/>
    <w:rsid w:val="00F50A39"/>
    <w:rsid w:val="00F73382"/>
    <w:rsid w:val="00F73672"/>
    <w:rsid w:val="00F7636F"/>
    <w:rsid w:val="00F770EA"/>
    <w:rsid w:val="00F8111A"/>
    <w:rsid w:val="00F842F9"/>
    <w:rsid w:val="00F86B73"/>
    <w:rsid w:val="00F8742D"/>
    <w:rsid w:val="00F911A0"/>
    <w:rsid w:val="00F91C76"/>
    <w:rsid w:val="00F955CB"/>
    <w:rsid w:val="00FA77B4"/>
    <w:rsid w:val="00FB0FB3"/>
    <w:rsid w:val="00FB1E2D"/>
    <w:rsid w:val="00FB1FE5"/>
    <w:rsid w:val="00FB3026"/>
    <w:rsid w:val="00FB341F"/>
    <w:rsid w:val="00FC00F7"/>
    <w:rsid w:val="00FC344D"/>
    <w:rsid w:val="00FC356A"/>
    <w:rsid w:val="00FC3CE4"/>
    <w:rsid w:val="00FC6FFB"/>
    <w:rsid w:val="00FD0CB0"/>
    <w:rsid w:val="00FD17A5"/>
    <w:rsid w:val="00FE2A3A"/>
    <w:rsid w:val="00FE6082"/>
    <w:rsid w:val="00FE6A86"/>
    <w:rsid w:val="00FF254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E4A0B"/>
  <w15:chartTrackingRefBased/>
  <w15:docId w15:val="{841C96CD-29A1-4633-BE74-AD8F1785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unhideWhenUsed="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2" w:unhideWhenUsed="1" w:qFormat="1"/>
    <w:lsdException w:name="List 2" w:semiHidden="1" w:unhideWhenUsed="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F2"/>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99"/>
    <w:rsid w:val="00192923"/>
    <w:pPr>
      <w:spacing w:line="240" w:lineRule="atLeast"/>
    </w:pPr>
    <w:rPr>
      <w:sz w:val="16"/>
    </w:rPr>
  </w:style>
  <w:style w:type="character" w:customStyle="1" w:styleId="SidefodTegn">
    <w:name w:val="Sidefod Tegn"/>
    <w:basedOn w:val="Standardskrifttypeiafsnit"/>
    <w:link w:val="Sidefod"/>
    <w:uiPriority w:val="99"/>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link w:val="ListeafsnitTegn"/>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 w:type="character" w:customStyle="1" w:styleId="ListeafsnitTegn">
    <w:name w:val="Listeafsnit Tegn"/>
    <w:basedOn w:val="Standardskrifttypeiafsnit"/>
    <w:link w:val="Listeafsnit"/>
    <w:uiPriority w:val="34"/>
    <w:locked/>
    <w:rsid w:val="00463517"/>
  </w:style>
  <w:style w:type="paragraph" w:customStyle="1" w:styleId="Default">
    <w:name w:val="Default"/>
    <w:rsid w:val="005B629D"/>
    <w:pPr>
      <w:autoSpaceDE w:val="0"/>
      <w:autoSpaceDN w:val="0"/>
      <w:adjustRightInd w:val="0"/>
      <w:spacing w:line="240" w:lineRule="auto"/>
    </w:pPr>
    <w:rPr>
      <w:rFonts w:cs="Segoe UI"/>
      <w:color w:val="000000"/>
      <w:sz w:val="24"/>
      <w:szCs w:val="24"/>
    </w:rPr>
  </w:style>
  <w:style w:type="paragraph" w:styleId="Korrektur">
    <w:name w:val="Revision"/>
    <w:hidden/>
    <w:uiPriority w:val="99"/>
    <w:semiHidden/>
    <w:rsid w:val="000A04D5"/>
    <w:pPr>
      <w:spacing w:line="240" w:lineRule="auto"/>
    </w:pPr>
  </w:style>
  <w:style w:type="paragraph" w:customStyle="1" w:styleId="liste1">
    <w:name w:val="liste1"/>
    <w:basedOn w:val="Normal"/>
    <w:rsid w:val="00C51E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95082C"/>
  </w:style>
  <w:style w:type="character" w:customStyle="1" w:styleId="stknr">
    <w:name w:val="stknr"/>
    <w:basedOn w:val="Standardskrifttypeiafsnit"/>
    <w:rsid w:val="006E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5763">
      <w:bodyDiv w:val="1"/>
      <w:marLeft w:val="0"/>
      <w:marRight w:val="0"/>
      <w:marTop w:val="0"/>
      <w:marBottom w:val="0"/>
      <w:divBdr>
        <w:top w:val="none" w:sz="0" w:space="0" w:color="auto"/>
        <w:left w:val="none" w:sz="0" w:space="0" w:color="auto"/>
        <w:bottom w:val="none" w:sz="0" w:space="0" w:color="auto"/>
        <w:right w:val="none" w:sz="0" w:space="0" w:color="auto"/>
      </w:divBdr>
    </w:div>
    <w:div w:id="930970721">
      <w:bodyDiv w:val="1"/>
      <w:marLeft w:val="0"/>
      <w:marRight w:val="0"/>
      <w:marTop w:val="0"/>
      <w:marBottom w:val="0"/>
      <w:divBdr>
        <w:top w:val="none" w:sz="0" w:space="0" w:color="auto"/>
        <w:left w:val="none" w:sz="0" w:space="0" w:color="auto"/>
        <w:bottom w:val="none" w:sz="0" w:space="0" w:color="auto"/>
        <w:right w:val="none" w:sz="0" w:space="0" w:color="auto"/>
      </w:divBdr>
    </w:div>
    <w:div w:id="1547061059">
      <w:bodyDiv w:val="1"/>
      <w:marLeft w:val="0"/>
      <w:marRight w:val="0"/>
      <w:marTop w:val="0"/>
      <w:marBottom w:val="0"/>
      <w:divBdr>
        <w:top w:val="none" w:sz="0" w:space="0" w:color="auto"/>
        <w:left w:val="none" w:sz="0" w:space="0" w:color="auto"/>
        <w:bottom w:val="none" w:sz="0" w:space="0" w:color="auto"/>
        <w:right w:val="none" w:sz="0" w:space="0" w:color="auto"/>
      </w:divBdr>
    </w:div>
    <w:div w:id="1760373461">
      <w:bodyDiv w:val="1"/>
      <w:marLeft w:val="0"/>
      <w:marRight w:val="0"/>
      <w:marTop w:val="0"/>
      <w:marBottom w:val="0"/>
      <w:divBdr>
        <w:top w:val="none" w:sz="0" w:space="0" w:color="auto"/>
        <w:left w:val="none" w:sz="0" w:space="0" w:color="auto"/>
        <w:bottom w:val="none" w:sz="0" w:space="0" w:color="auto"/>
        <w:right w:val="none" w:sz="0" w:space="0" w:color="auto"/>
      </w:divBdr>
    </w:div>
    <w:div w:id="17738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186\AppData\Local\Temp\Templafy\WordVsto\Almindelig%20tekst.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Translate(\"Page\")}}","promptAiService":false,"visibility":"","removeAndKeepContent":false,"disableUpdates":false,"type":"text"},"type":"richTextContentControl","id":"efd3f0de-0c1c-49c3-9b82-5aff3c20d451"},{"elementConfiguration":{"binding":"{{Translate(\"Page\")}}","promptAiService":false,"visibility":"","removeAndKeepContent":false,"disableUpdates":false,"type":"text"},"type":"richTextContentControl","id":"746da557-7dc3-41c6-ad5c-38fb1fc0e2c8"},{"elementConfiguration":{"assetId":"{{DataSources.Kolofoner[\"Kolofon - Kort - brugerafhængig\"].TextElementRef.TextElementID}}","textElementPlaceholderName":"TextElement3","replaceOnUpdate":true,"type":"textElement"},"type":"richTextContentControl","id":"d1877336-63f8-469b-87ea-6606db2b58fb"}],"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3.xml><?xml version="1.0" encoding="utf-8"?>
<TemplafyTextElementConfigurations xmlns:xsi="http://www.w3.org/2001/XMLSchema-instance" xmlns:xsd="http://www.w3.org/2001/XMLSchema">
  <TextElement ElementMetadataLinkId="d1877336-63f8-469b-87ea-6606db2b58fb" TemplateId="638230144846944898">
    <TemplateConfiguration>{"elementsMetadata":[{"elementConfiguration":{"binding":"{{FormatDateTime(Form.Date,Translate(\"DateGeneral\"),DocumentLanguage)}}","promptAiService":false,"visibility":"","removeAndKeepContent":false,"disableUpdates":false,"type":"text"},"type":"richTextContentControl","id":"629c42e2-0568-4368-97c8-9b1ce6a0ef1d"},{"elementConfiguration":{"binding":"{{Translate(\"CaseNo\")}}","promptAiService":false,"visibility":"","removeAndKeepContent":false,"disableUpdates":false,"type":"text"},"type":"richTextContentControl","id":"f251e86b-18f9-42ed-89ef-f27a631b20cc"},{"elementConfiguration":{"binding":"{{UserProfile.Kontor.OfficeLocal}}","promptAiService":false,"visibility":"{{IfElse(Equals(UserProfile.Kontor.OfficeLocal, \"\"), VisibilityType.Hidden, VisibilityType.Visible)}}","removeAndKeepContent":false,"disableUpdates":false,"type":"text"},"type":"richTextContentControl","id":"35885a7e-6ad0-4332-a760-aaecbdd911da"},{"elementConfiguration":{"binding":"{{UserProfile.Initials}}","promptAiService":false,"visibility":"{{IfElse(Equals(UserProfile.Initials, \"\"), VisibilityType.Hidden, VisibilityType.Visible)}}","removeAndKeepContent":false,"disableUpdates":false,"type":"text"},"type":"richTextContentControl","id":"d214a595-ca74-4491-8dcf-32ea35ce7f06"},{"elementConfiguration":{"binding":"{{UserProfile.Office.Ministeriet}}","promptAiService":false,"visibility":"","removeAndKeepContent":false,"disableUpdates":false,"type":"text"},"type":"richTextContentControl","id":"6992d5f3-c9fb-410b-8b0a-b07b4e18f8f9"},{"elementConfiguration":{"binding":"{{FormatDateTime(Form.Date,Translate(\"DateGeneral\"),DocumentLanguage)}}","promptAiService":false,"visibility":"","removeAndKeepContent":false,"disableUpdates":false,"type":"text"},"type":"richTextContentControl","id":"d29f1b97-a575-4e8c-8a4e-1b36abfe4063"},{"elementConfiguration":{"binding":"{{Translate(\"CaseNo\")}}","promptAiService":false,"visibility":"","removeAndKeepContent":false,"disableUpdates":false,"type":"text"},"type":"richTextContentControl","id":"b0bed3a0-0aaf-48aa-9f5b-697537954923"},{"elementConfiguration":{"binding":"{{UserProfile.Kontor.OfficeLocal}}","promptAiService":false,"visibility":"{{IfElse(Equals(UserProfile.Kontor.OfficeLocal, \"\"), VisibilityType.Hidden, VisibilityType.Visible)}}","removeAndKeepContent":false,"disableUpdates":false,"type":"text"},"type":"richTextContentControl","id":"48e9f52e-7ef3-46ef-978c-6f27d3a238ad"},{"elementConfiguration":{"binding":"{{UserProfile.Initials}}","promptAiService":false,"visibility":"{{IfElse(Equals(UserProfile.Initials, \"\"), VisibilityType.Hidden, VisibilityType.Visible)}}","removeAndKeepContent":false,"disableUpdates":false,"type":"text"},"type":"richTextContentControl","id":"2c2cdb79-536a-4879-b664-2aafcb08ef0a"},{"elementConfiguration":{"binding":"{{UserProfile.Office.Ministeriet}}","promptAiService":false,"visibility":"","removeAndKeepContent":false,"disableUpdates":false,"type":"text"},"type":"richTextContentControl","id":"b46817cf-bf41-4f7a-b8e9-5652b49e7ec9"}],"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{"formFields":[{"required":true,"helpTexts":{},"spacing":{},"shareValue":false,"type":"datePicker","name":"Date","label":"Dato"}],"formDataEntries":[{"name":"Date","value":"Zqzjhxbhz4AupmLzKzlQNg=="}]}</FormConfiguration>
  </TextElement>
</TemplafyTextElementConfigurations>
</file>

<file path=customXml/item4.xml><?xml version="1.0" encoding="utf-8"?>
<TemplafyFormConfiguration><![CDATA[{"formFields":[{"type":"textElementPlaceholder","name":"TextElement3","label":"Placeholder 1"}],"formDataEntries":[]}]]></TemplafyFormConfiguration>
</file>

<file path=customXml/itemProps1.xml><?xml version="1.0" encoding="utf-8"?>
<ds:datastoreItem xmlns:ds="http://schemas.openxmlformats.org/officeDocument/2006/customXml" ds:itemID="{FBD3B245-C999-4748-A776-2D77BEDD92B7}">
  <ds:schemaRefs>
    <ds:schemaRef ds:uri="http://schemas.openxmlformats.org/officeDocument/2006/bibliography"/>
  </ds:schemaRefs>
</ds:datastoreItem>
</file>

<file path=customXml/itemProps2.xml><?xml version="1.0" encoding="utf-8"?>
<ds:datastoreItem xmlns:ds="http://schemas.openxmlformats.org/officeDocument/2006/customXml" ds:itemID="{43CE5BC3-DB79-48D5-BA5B-1FD48C15791A}">
  <ds:schemaRefs/>
</ds:datastoreItem>
</file>

<file path=customXml/itemProps3.xml><?xml version="1.0" encoding="utf-8"?>
<ds:datastoreItem xmlns:ds="http://schemas.openxmlformats.org/officeDocument/2006/customXml" ds:itemID="{0554E280-CCF2-4001-952F-DE9C7F6FA409}">
  <ds:schemaRefs>
    <ds:schemaRef ds:uri="http://www.w3.org/2001/XMLSchema"/>
  </ds:schemaRefs>
</ds:datastoreItem>
</file>

<file path=customXml/itemProps4.xml><?xml version="1.0" encoding="utf-8"?>
<ds:datastoreItem xmlns:ds="http://schemas.openxmlformats.org/officeDocument/2006/customXml" ds:itemID="{CFD0A2BD-DED6-4C61-82EC-29467573EC95}">
  <ds:schemaRefs/>
</ds:datastoreItem>
</file>

<file path=docProps/app.xml><?xml version="1.0" encoding="utf-8"?>
<Properties xmlns="http://schemas.openxmlformats.org/officeDocument/2006/extended-properties" xmlns:vt="http://schemas.openxmlformats.org/officeDocument/2006/docPropsVTypes">
  <Template>Almindelig tekst</Template>
  <TotalTime>10</TotalTime>
  <Pages>1</Pages>
  <Words>1397</Words>
  <Characters>8776</Characters>
  <Application>Microsoft Office Word</Application>
  <DocSecurity>0</DocSecurity>
  <Lines>219</Lines>
  <Paragraphs>104</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&lt;Click here to enter text.&gt;</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praktikaftale ved juniormesterlære</dc:title>
  <dc:subject/>
  <dc:creator>Mathilde Enghave Friis</dc:creator>
  <cp:keywords/>
  <dc:description/>
  <cp:lastModifiedBy>Lars Tybjerg Mølgaard</cp:lastModifiedBy>
  <cp:revision>2</cp:revision>
  <cp:lastPrinted>2025-06-23T09:00:00Z</cp:lastPrinted>
  <dcterms:created xsi:type="dcterms:W3CDTF">2025-06-26T09:09:00Z</dcterms:created>
  <dcterms:modified xsi:type="dcterms:W3CDTF">2025-06-26T09:09:00Z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638237130956924668</vt:lpwstr>
  </property>
  <property fmtid="{D5CDD505-2E9C-101B-9397-08002B2CF9AE}" pid="4" name="TemplafyUserProfileId">
    <vt:lpwstr>859747158219292826</vt:lpwstr>
  </property>
  <property fmtid="{D5CDD505-2E9C-101B-9397-08002B2CF9AE}" pid="5" name="TemplafyLanguageCode">
    <vt:lpwstr>da-DK</vt:lpwstr>
  </property>
  <property fmtid="{D5CDD505-2E9C-101B-9397-08002B2CF9AE}" pid="6" name="TemplafyFromBlank">
    <vt:bool>false</vt:bool>
  </property>
  <property fmtid="{D5CDD505-2E9C-101B-9397-08002B2CF9AE}" pid="7" name="sipTrackRevision">
    <vt:lpwstr>false</vt:lpwstr>
  </property>
</Properties>
</file>